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A60F4">
      <w:pPr>
        <w:spacing w:line="560" w:lineRule="exact"/>
        <w:rPr>
          <w:rFonts w:ascii="黑体" w:eastAsia="黑体" w:hAnsi="黑体" w:cs="宋体"/>
          <w:bCs/>
          <w:szCs w:val="32"/>
          <w:lang/>
        </w:rPr>
      </w:pPr>
      <w:bookmarkStart w:id="0" w:name="zhengwen"/>
      <w:r>
        <w:rPr>
          <w:rFonts w:ascii="黑体" w:eastAsia="黑体" w:hAnsi="黑体" w:cs="宋体" w:hint="eastAsia"/>
          <w:bCs/>
          <w:szCs w:val="32"/>
          <w:lang/>
        </w:rPr>
        <w:t>附件</w:t>
      </w:r>
      <w:r>
        <w:rPr>
          <w:rFonts w:ascii="黑体" w:eastAsia="黑体" w:hAnsi="黑体" w:cs="宋体" w:hint="eastAsia"/>
          <w:bCs/>
          <w:szCs w:val="32"/>
          <w:lang/>
        </w:rPr>
        <w:t>1</w:t>
      </w:r>
    </w:p>
    <w:p w:rsidR="00000000" w:rsidRDefault="00BA60F4">
      <w:pPr>
        <w:spacing w:line="560" w:lineRule="exact"/>
        <w:jc w:val="center"/>
        <w:rPr>
          <w:rFonts w:ascii="宋体" w:eastAsia="宋体" w:hAnsi="宋体"/>
          <w:b/>
          <w:bCs/>
          <w:szCs w:val="32"/>
        </w:rPr>
      </w:pPr>
      <w:r>
        <w:rPr>
          <w:rFonts w:ascii="宋体" w:eastAsia="宋体" w:hAnsi="宋体" w:hint="eastAsia"/>
          <w:b/>
          <w:bCs/>
          <w:szCs w:val="32"/>
        </w:rPr>
        <w:t>金属冶炼企业基本情况和在用危及生产安全</w:t>
      </w:r>
      <w:r>
        <w:rPr>
          <w:rFonts w:ascii="宋体" w:eastAsia="宋体" w:hAnsi="宋体" w:hint="eastAsia"/>
          <w:b/>
          <w:bCs/>
          <w:szCs w:val="32"/>
        </w:rPr>
        <w:t>设备、工艺统计表</w:t>
      </w:r>
    </w:p>
    <w:p w:rsidR="00000000" w:rsidRDefault="00BA60F4">
      <w:pPr>
        <w:spacing w:line="560" w:lineRule="exact"/>
        <w:ind w:leftChars="-177" w:hangingChars="188" w:hanging="566"/>
        <w:rPr>
          <w:rFonts w:ascii="宋体" w:eastAsia="宋体" w:hAnsi="宋体" w:hint="eastAsia"/>
          <w:b/>
          <w:bCs/>
          <w:sz w:val="30"/>
          <w:szCs w:val="30"/>
        </w:rPr>
      </w:pPr>
      <w:r>
        <w:rPr>
          <w:rFonts w:ascii="宋体" w:eastAsia="宋体" w:hAnsi="宋体" w:hint="eastAsia"/>
          <w:b/>
          <w:bCs/>
          <w:sz w:val="30"/>
          <w:szCs w:val="30"/>
        </w:rPr>
        <w:t>新城</w:t>
      </w:r>
      <w:r>
        <w:rPr>
          <w:rFonts w:ascii="宋体" w:eastAsia="宋体" w:hAnsi="宋体" w:hint="eastAsia"/>
          <w:b/>
          <w:bCs/>
          <w:sz w:val="30"/>
          <w:szCs w:val="30"/>
        </w:rPr>
        <w:t>名称（公章）</w:t>
      </w:r>
      <w:r>
        <w:rPr>
          <w:rFonts w:ascii="宋体" w:eastAsia="宋体" w:hAnsi="宋体" w:hint="eastAsia"/>
          <w:b/>
          <w:bCs/>
          <w:sz w:val="30"/>
          <w:szCs w:val="30"/>
        </w:rPr>
        <w:t xml:space="preserve">          </w:t>
      </w:r>
      <w:r>
        <w:rPr>
          <w:rFonts w:ascii="宋体" w:eastAsia="宋体" w:hAnsi="宋体" w:hint="eastAsia"/>
          <w:b/>
          <w:bCs/>
          <w:sz w:val="30"/>
          <w:szCs w:val="30"/>
        </w:rPr>
        <w:t xml:space="preserve">   </w:t>
      </w:r>
      <w:r>
        <w:rPr>
          <w:rFonts w:ascii="宋体" w:eastAsia="宋体" w:hAnsi="宋体" w:hint="eastAsia"/>
          <w:b/>
          <w:bCs/>
          <w:sz w:val="30"/>
          <w:szCs w:val="30"/>
        </w:rPr>
        <w:t xml:space="preserve"> </w:t>
      </w:r>
      <w:r>
        <w:rPr>
          <w:rFonts w:ascii="宋体" w:eastAsia="宋体" w:hAnsi="宋体" w:hint="eastAsia"/>
          <w:b/>
          <w:bCs/>
          <w:sz w:val="30"/>
          <w:szCs w:val="30"/>
        </w:rPr>
        <w:t>时间：</w:t>
      </w:r>
      <w:r>
        <w:rPr>
          <w:rFonts w:ascii="宋体" w:eastAsia="宋体" w:hAnsi="宋体" w:hint="eastAsia"/>
          <w:b/>
          <w:bCs/>
          <w:sz w:val="30"/>
          <w:szCs w:val="30"/>
        </w:rPr>
        <w:t xml:space="preserve">           </w:t>
      </w:r>
      <w:r>
        <w:rPr>
          <w:rFonts w:ascii="宋体" w:eastAsia="宋体" w:hAnsi="宋体" w:hint="eastAsia"/>
          <w:b/>
          <w:bCs/>
          <w:sz w:val="30"/>
          <w:szCs w:val="30"/>
        </w:rPr>
        <w:t xml:space="preserve">  </w:t>
      </w:r>
      <w:r>
        <w:rPr>
          <w:rFonts w:ascii="宋体" w:eastAsia="宋体" w:hAnsi="宋体" w:hint="eastAsia"/>
          <w:b/>
          <w:bCs/>
          <w:sz w:val="30"/>
          <w:szCs w:val="30"/>
        </w:rPr>
        <w:t xml:space="preserve">  </w:t>
      </w:r>
      <w:r>
        <w:rPr>
          <w:rFonts w:ascii="宋体" w:eastAsia="宋体" w:hAnsi="宋体" w:hint="eastAsia"/>
          <w:b/>
          <w:bCs/>
          <w:sz w:val="30"/>
          <w:szCs w:val="30"/>
        </w:rPr>
        <w:t>联系人：</w:t>
      </w:r>
      <w:r>
        <w:rPr>
          <w:rFonts w:ascii="宋体" w:eastAsia="宋体" w:hAnsi="宋体" w:hint="eastAsia"/>
          <w:b/>
          <w:bCs/>
          <w:sz w:val="30"/>
          <w:szCs w:val="30"/>
        </w:rPr>
        <w:t xml:space="preserve">       </w:t>
      </w:r>
      <w:r>
        <w:rPr>
          <w:rFonts w:ascii="宋体" w:eastAsia="宋体" w:hAnsi="宋体" w:hint="eastAsia"/>
          <w:b/>
          <w:bCs/>
          <w:sz w:val="30"/>
          <w:szCs w:val="30"/>
        </w:rPr>
        <w:t xml:space="preserve">  </w:t>
      </w:r>
      <w:r>
        <w:rPr>
          <w:rFonts w:ascii="宋体" w:eastAsia="宋体" w:hAnsi="宋体" w:hint="eastAsia"/>
          <w:b/>
          <w:bCs/>
          <w:sz w:val="30"/>
          <w:szCs w:val="30"/>
        </w:rPr>
        <w:t xml:space="preserve">       </w:t>
      </w:r>
      <w:r>
        <w:rPr>
          <w:rFonts w:ascii="宋体" w:eastAsia="宋体" w:hAnsi="宋体" w:hint="eastAsia"/>
          <w:b/>
          <w:bCs/>
          <w:sz w:val="30"/>
          <w:szCs w:val="30"/>
        </w:rPr>
        <w:t>联系电话：</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296"/>
        <w:gridCol w:w="732"/>
        <w:gridCol w:w="810"/>
        <w:gridCol w:w="714"/>
        <w:gridCol w:w="984"/>
        <w:gridCol w:w="853"/>
        <w:gridCol w:w="1418"/>
        <w:gridCol w:w="850"/>
        <w:gridCol w:w="992"/>
        <w:gridCol w:w="1418"/>
        <w:gridCol w:w="1134"/>
        <w:gridCol w:w="1276"/>
      </w:tblGrid>
      <w:tr w:rsidR="00000000">
        <w:trPr>
          <w:trHeight w:val="591"/>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00000" w:rsidRDefault="00BA60F4">
            <w:pPr>
              <w:rPr>
                <w:rFonts w:ascii="宋体" w:eastAsia="宋体" w:hAnsi="宋体"/>
                <w:b/>
                <w:bCs/>
                <w:sz w:val="24"/>
                <w:szCs w:val="24"/>
              </w:rPr>
            </w:pPr>
            <w:r>
              <w:rPr>
                <w:rFonts w:ascii="宋体" w:eastAsia="Times New Roman" w:hAnsi="宋体" w:hint="eastAsia"/>
                <w:b/>
                <w:bCs/>
                <w:sz w:val="24"/>
                <w:szCs w:val="24"/>
              </w:rPr>
              <w:t xml:space="preserve">  </w:t>
            </w:r>
            <w:proofErr w:type="spellStart"/>
            <w:r>
              <w:rPr>
                <w:rFonts w:ascii="宋体" w:eastAsia="Times New Roman" w:hAnsi="宋体" w:hint="eastAsia"/>
                <w:b/>
                <w:bCs/>
                <w:sz w:val="24"/>
                <w:szCs w:val="24"/>
              </w:rPr>
              <w:t>企业名称</w:t>
            </w:r>
            <w:proofErr w:type="spellEnd"/>
          </w:p>
        </w:tc>
        <w:tc>
          <w:tcPr>
            <w:tcW w:w="1296" w:type="dxa"/>
            <w:vMerge w:val="restart"/>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地址</w:t>
            </w:r>
            <w:proofErr w:type="spellEnd"/>
          </w:p>
        </w:tc>
        <w:tc>
          <w:tcPr>
            <w:tcW w:w="732" w:type="dxa"/>
            <w:vMerge w:val="restart"/>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企业性质</w:t>
            </w:r>
            <w:proofErr w:type="spellEnd"/>
          </w:p>
        </w:tc>
        <w:tc>
          <w:tcPr>
            <w:tcW w:w="810" w:type="dxa"/>
            <w:vMerge w:val="restart"/>
            <w:tcBorders>
              <w:top w:val="single" w:sz="4" w:space="0" w:color="auto"/>
              <w:left w:val="nil"/>
              <w:bottom w:val="single" w:sz="4" w:space="0" w:color="auto"/>
              <w:right w:val="single" w:sz="4" w:space="0" w:color="auto"/>
            </w:tcBorders>
            <w:vAlign w:val="center"/>
          </w:tcPr>
          <w:p w:rsidR="00000000" w:rsidRDefault="00BA60F4">
            <w:pPr>
              <w:rPr>
                <w:rFonts w:ascii="宋体" w:eastAsia="Times New Roman" w:hAnsi="宋体"/>
                <w:b/>
                <w:bCs/>
                <w:sz w:val="24"/>
                <w:szCs w:val="24"/>
              </w:rPr>
            </w:pPr>
            <w:proofErr w:type="spellStart"/>
            <w:r>
              <w:rPr>
                <w:rFonts w:ascii="宋体" w:eastAsia="Times New Roman" w:hAnsi="宋体" w:hint="eastAsia"/>
                <w:b/>
                <w:bCs/>
                <w:sz w:val="24"/>
                <w:szCs w:val="24"/>
              </w:rPr>
              <w:t>企业</w:t>
            </w:r>
            <w:proofErr w:type="spellEnd"/>
          </w:p>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规模</w:t>
            </w:r>
            <w:proofErr w:type="spellEnd"/>
          </w:p>
        </w:tc>
        <w:tc>
          <w:tcPr>
            <w:tcW w:w="714" w:type="dxa"/>
            <w:vMerge w:val="restart"/>
            <w:tcBorders>
              <w:top w:val="single" w:sz="4" w:space="0" w:color="auto"/>
              <w:left w:val="nil"/>
              <w:bottom w:val="single" w:sz="4" w:space="0" w:color="auto"/>
              <w:right w:val="single" w:sz="4" w:space="0" w:color="auto"/>
            </w:tcBorders>
            <w:vAlign w:val="center"/>
          </w:tcPr>
          <w:p w:rsidR="00000000" w:rsidRDefault="00BA60F4">
            <w:pPr>
              <w:rPr>
                <w:rFonts w:ascii="宋体" w:eastAsia="Times New Roman" w:hAnsi="宋体"/>
                <w:b/>
                <w:bCs/>
                <w:sz w:val="24"/>
                <w:szCs w:val="24"/>
              </w:rPr>
            </w:pPr>
            <w:proofErr w:type="spellStart"/>
            <w:r>
              <w:rPr>
                <w:rFonts w:ascii="宋体" w:eastAsia="Times New Roman" w:hAnsi="宋体" w:hint="eastAsia"/>
                <w:b/>
                <w:bCs/>
                <w:sz w:val="24"/>
                <w:szCs w:val="24"/>
              </w:rPr>
              <w:t>主要</w:t>
            </w:r>
            <w:proofErr w:type="spellEnd"/>
          </w:p>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产品</w:t>
            </w:r>
            <w:proofErr w:type="spellEnd"/>
          </w:p>
        </w:tc>
        <w:tc>
          <w:tcPr>
            <w:tcW w:w="984" w:type="dxa"/>
            <w:vMerge w:val="restart"/>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年产量</w:t>
            </w:r>
            <w:proofErr w:type="spellEnd"/>
            <w:r>
              <w:rPr>
                <w:rFonts w:ascii="宋体" w:eastAsia="Times New Roman" w:hAnsi="宋体" w:hint="eastAsia"/>
                <w:b/>
                <w:bCs/>
                <w:sz w:val="24"/>
                <w:szCs w:val="24"/>
              </w:rPr>
              <w:t>(顿</w:t>
            </w:r>
            <w:r>
              <w:rPr>
                <w:rFonts w:ascii="宋体" w:eastAsia="宋体" w:hAnsi="宋体" w:hint="eastAsia"/>
                <w:b/>
                <w:bCs/>
                <w:sz w:val="24"/>
                <w:szCs w:val="24"/>
              </w:rPr>
              <w:t>)</w:t>
            </w:r>
          </w:p>
        </w:tc>
        <w:tc>
          <w:tcPr>
            <w:tcW w:w="853" w:type="dxa"/>
            <w:vMerge w:val="restart"/>
            <w:tcBorders>
              <w:top w:val="single" w:sz="4" w:space="0" w:color="auto"/>
              <w:left w:val="nil"/>
              <w:bottom w:val="single" w:sz="4" w:space="0" w:color="auto"/>
              <w:right w:val="single" w:sz="4" w:space="0" w:color="auto"/>
            </w:tcBorders>
            <w:vAlign w:val="center"/>
          </w:tcPr>
          <w:p w:rsidR="00000000" w:rsidRDefault="00BA60F4">
            <w:pPr>
              <w:rPr>
                <w:rFonts w:ascii="宋体" w:eastAsia="Times New Roman" w:hAnsi="宋体"/>
                <w:b/>
                <w:bCs/>
                <w:sz w:val="24"/>
                <w:szCs w:val="24"/>
              </w:rPr>
            </w:pPr>
            <w:proofErr w:type="spellStart"/>
            <w:r>
              <w:rPr>
                <w:rFonts w:ascii="宋体" w:eastAsia="Times New Roman" w:hAnsi="宋体" w:hint="eastAsia"/>
                <w:b/>
                <w:bCs/>
                <w:sz w:val="24"/>
                <w:szCs w:val="24"/>
              </w:rPr>
              <w:t>冶炼</w:t>
            </w:r>
            <w:proofErr w:type="spellEnd"/>
          </w:p>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方式</w:t>
            </w:r>
            <w:proofErr w:type="spellEnd"/>
          </w:p>
        </w:tc>
        <w:tc>
          <w:tcPr>
            <w:tcW w:w="1418" w:type="dxa"/>
            <w:vMerge w:val="restart"/>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禁用设备、工艺名称</w:t>
            </w:r>
            <w:proofErr w:type="spellEnd"/>
            <w:r>
              <w:rPr>
                <w:rFonts w:ascii="宋体" w:eastAsia="宋体" w:hAnsi="宋体" w:hint="eastAsia"/>
                <w:b/>
                <w:bCs/>
                <w:sz w:val="24"/>
                <w:szCs w:val="24"/>
              </w:rPr>
              <w:t>(</w:t>
            </w:r>
            <w:proofErr w:type="spellStart"/>
            <w:r>
              <w:rPr>
                <w:rFonts w:ascii="宋体" w:eastAsia="Times New Roman" w:hAnsi="宋体" w:hint="eastAsia"/>
                <w:b/>
                <w:bCs/>
                <w:sz w:val="24"/>
                <w:szCs w:val="24"/>
              </w:rPr>
              <w:t>型号</w:t>
            </w:r>
            <w:proofErr w:type="spellEnd"/>
            <w:r>
              <w:rPr>
                <w:rFonts w:ascii="宋体" w:eastAsia="宋体" w:hAnsi="宋体" w:hint="eastAsia"/>
                <w:b/>
                <w:bCs/>
                <w:sz w:val="24"/>
                <w:szCs w:val="24"/>
              </w:rPr>
              <w:t>)</w:t>
            </w:r>
          </w:p>
        </w:tc>
        <w:tc>
          <w:tcPr>
            <w:tcW w:w="850" w:type="dxa"/>
            <w:vMerge w:val="restart"/>
            <w:tcBorders>
              <w:top w:val="single" w:sz="4" w:space="0" w:color="auto"/>
              <w:left w:val="nil"/>
              <w:bottom w:val="single" w:sz="4" w:space="0" w:color="auto"/>
              <w:right w:val="single" w:sz="4" w:space="0" w:color="auto"/>
            </w:tcBorders>
            <w:vAlign w:val="center"/>
          </w:tcPr>
          <w:p w:rsidR="00000000" w:rsidRDefault="00BA60F4">
            <w:pPr>
              <w:rPr>
                <w:rFonts w:ascii="宋体" w:eastAsia="Times New Roman" w:hAnsi="宋体"/>
                <w:b/>
                <w:bCs/>
                <w:sz w:val="24"/>
                <w:szCs w:val="24"/>
              </w:rPr>
            </w:pPr>
            <w:proofErr w:type="spellStart"/>
            <w:r>
              <w:rPr>
                <w:rFonts w:ascii="宋体" w:eastAsia="Times New Roman" w:hAnsi="宋体" w:hint="eastAsia"/>
                <w:b/>
                <w:bCs/>
                <w:sz w:val="24"/>
                <w:szCs w:val="24"/>
              </w:rPr>
              <w:t>禁止</w:t>
            </w:r>
            <w:proofErr w:type="spellEnd"/>
          </w:p>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期限</w:t>
            </w:r>
            <w:proofErr w:type="spellEnd"/>
          </w:p>
        </w:tc>
        <w:tc>
          <w:tcPr>
            <w:tcW w:w="2410" w:type="dxa"/>
            <w:gridSpan w:val="2"/>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企业法人</w:t>
            </w:r>
            <w:proofErr w:type="spellEnd"/>
          </w:p>
        </w:tc>
        <w:tc>
          <w:tcPr>
            <w:tcW w:w="2410" w:type="dxa"/>
            <w:gridSpan w:val="2"/>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安全管理人员</w:t>
            </w:r>
            <w:proofErr w:type="spellEnd"/>
          </w:p>
        </w:tc>
      </w:tr>
      <w:tr w:rsidR="00000000">
        <w:trPr>
          <w:trHeight w:val="539"/>
        </w:trPr>
        <w:tc>
          <w:tcPr>
            <w:tcW w:w="1668" w:type="dxa"/>
            <w:vMerge/>
            <w:tcBorders>
              <w:top w:val="single" w:sz="4" w:space="0" w:color="auto"/>
              <w:left w:val="single" w:sz="4" w:space="0" w:color="auto"/>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1296" w:type="dxa"/>
            <w:vMerge/>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732" w:type="dxa"/>
            <w:vMerge/>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810" w:type="dxa"/>
            <w:vMerge/>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714" w:type="dxa"/>
            <w:vMerge/>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984" w:type="dxa"/>
            <w:vMerge/>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853" w:type="dxa"/>
            <w:vMerge/>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1418" w:type="dxa"/>
            <w:vMerge/>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850" w:type="dxa"/>
            <w:vMerge/>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
        </w:tc>
        <w:tc>
          <w:tcPr>
            <w:tcW w:w="992" w:type="dxa"/>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姓名</w:t>
            </w:r>
            <w:proofErr w:type="spellEnd"/>
          </w:p>
        </w:tc>
        <w:tc>
          <w:tcPr>
            <w:tcW w:w="1418" w:type="dxa"/>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电话</w:t>
            </w:r>
            <w:proofErr w:type="spellEnd"/>
          </w:p>
        </w:tc>
        <w:tc>
          <w:tcPr>
            <w:tcW w:w="1134" w:type="dxa"/>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姓名</w:t>
            </w:r>
            <w:proofErr w:type="spellEnd"/>
          </w:p>
        </w:tc>
        <w:tc>
          <w:tcPr>
            <w:tcW w:w="1276" w:type="dxa"/>
            <w:tcBorders>
              <w:top w:val="single" w:sz="4" w:space="0" w:color="auto"/>
              <w:left w:val="nil"/>
              <w:bottom w:val="single" w:sz="4" w:space="0" w:color="auto"/>
              <w:right w:val="single" w:sz="4" w:space="0" w:color="auto"/>
            </w:tcBorders>
            <w:vAlign w:val="center"/>
          </w:tcPr>
          <w:p w:rsidR="00000000" w:rsidRDefault="00BA60F4">
            <w:pPr>
              <w:rPr>
                <w:rFonts w:ascii="宋体" w:eastAsia="宋体" w:hAnsi="宋体"/>
                <w:b/>
                <w:bCs/>
                <w:sz w:val="24"/>
                <w:szCs w:val="24"/>
              </w:rPr>
            </w:pPr>
            <w:proofErr w:type="spellStart"/>
            <w:r>
              <w:rPr>
                <w:rFonts w:ascii="宋体" w:eastAsia="Times New Roman" w:hAnsi="宋体" w:hint="eastAsia"/>
                <w:b/>
                <w:bCs/>
                <w:sz w:val="24"/>
                <w:szCs w:val="24"/>
              </w:rPr>
              <w:t>电话</w:t>
            </w:r>
            <w:proofErr w:type="spellEnd"/>
          </w:p>
        </w:tc>
      </w:tr>
      <w:tr w:rsidR="00000000">
        <w:tc>
          <w:tcPr>
            <w:tcW w:w="1668" w:type="dxa"/>
            <w:tcBorders>
              <w:top w:val="single" w:sz="4" w:space="0" w:color="auto"/>
              <w:left w:val="single" w:sz="4" w:space="0" w:color="auto"/>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9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3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1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1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8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3"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9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13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7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r>
      <w:tr w:rsidR="00000000">
        <w:tc>
          <w:tcPr>
            <w:tcW w:w="1668" w:type="dxa"/>
            <w:tcBorders>
              <w:top w:val="single" w:sz="4" w:space="0" w:color="auto"/>
              <w:left w:val="single" w:sz="4" w:space="0" w:color="auto"/>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9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3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1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1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8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3"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9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13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7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r>
      <w:tr w:rsidR="00000000">
        <w:tc>
          <w:tcPr>
            <w:tcW w:w="1668" w:type="dxa"/>
            <w:tcBorders>
              <w:top w:val="single" w:sz="4" w:space="0" w:color="auto"/>
              <w:left w:val="single" w:sz="4" w:space="0" w:color="auto"/>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9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3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1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1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8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3"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9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13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7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r>
      <w:tr w:rsidR="00000000">
        <w:tc>
          <w:tcPr>
            <w:tcW w:w="1668" w:type="dxa"/>
            <w:tcBorders>
              <w:top w:val="single" w:sz="4" w:space="0" w:color="auto"/>
              <w:left w:val="single" w:sz="4" w:space="0" w:color="auto"/>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9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3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1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1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8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3"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9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13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7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r>
      <w:tr w:rsidR="00000000">
        <w:tc>
          <w:tcPr>
            <w:tcW w:w="1668" w:type="dxa"/>
            <w:tcBorders>
              <w:top w:val="single" w:sz="4" w:space="0" w:color="auto"/>
              <w:left w:val="single" w:sz="4" w:space="0" w:color="auto"/>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9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3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1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1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8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3"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9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13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7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r>
      <w:tr w:rsidR="00000000">
        <w:tc>
          <w:tcPr>
            <w:tcW w:w="1668" w:type="dxa"/>
            <w:tcBorders>
              <w:top w:val="single" w:sz="4" w:space="0" w:color="auto"/>
              <w:left w:val="single" w:sz="4" w:space="0" w:color="auto"/>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9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3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1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71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8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3"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850"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992"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418"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134"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c>
          <w:tcPr>
            <w:tcW w:w="1276" w:type="dxa"/>
            <w:tcBorders>
              <w:top w:val="single" w:sz="4" w:space="0" w:color="auto"/>
              <w:left w:val="nil"/>
              <w:bottom w:val="single" w:sz="4" w:space="0" w:color="auto"/>
              <w:right w:val="single" w:sz="4" w:space="0" w:color="auto"/>
            </w:tcBorders>
          </w:tcPr>
          <w:p w:rsidR="00000000" w:rsidRDefault="00BA60F4">
            <w:pPr>
              <w:spacing w:line="560" w:lineRule="exact"/>
              <w:rPr>
                <w:rFonts w:ascii="宋体" w:eastAsia="宋体" w:hAnsi="宋体"/>
                <w:b/>
                <w:bCs/>
                <w:szCs w:val="32"/>
              </w:rPr>
            </w:pPr>
          </w:p>
        </w:tc>
      </w:tr>
    </w:tbl>
    <w:p w:rsidR="00BA60F4" w:rsidRDefault="00BA60F4" w:rsidP="00DC3303">
      <w:pPr>
        <w:spacing w:line="440" w:lineRule="exact"/>
        <w:ind w:firstLineChars="200" w:firstLine="482"/>
        <w:rPr>
          <w:rFonts w:ascii="方正小标宋简体" w:eastAsia="方正小标宋简体" w:hint="eastAsia"/>
          <w:bCs/>
          <w:sz w:val="44"/>
          <w:szCs w:val="44"/>
        </w:rPr>
      </w:pPr>
      <w:r>
        <w:rPr>
          <w:rFonts w:ascii="仿宋_GB2312" w:eastAsia="仿宋_GB2312" w:hAnsi="宋体" w:cs="宋体" w:hint="eastAsia"/>
          <w:b/>
          <w:sz w:val="24"/>
          <w:szCs w:val="21"/>
          <w:lang/>
        </w:rPr>
        <w:t>备注</w:t>
      </w:r>
      <w:r>
        <w:rPr>
          <w:rFonts w:ascii="仿宋_GB2312" w:eastAsia="仿宋_GB2312" w:hAnsi="宋体" w:cs="宋体" w:hint="eastAsia"/>
          <w:b/>
          <w:sz w:val="24"/>
          <w:szCs w:val="21"/>
          <w:lang/>
        </w:rPr>
        <w:t>：</w:t>
      </w:r>
      <w:r>
        <w:rPr>
          <w:rFonts w:ascii="仿宋_GB2312" w:eastAsia="仿宋_GB2312" w:hAnsi="宋体" w:cs="宋体" w:hint="eastAsia"/>
          <w:sz w:val="24"/>
          <w:szCs w:val="21"/>
          <w:lang/>
        </w:rPr>
        <w:t>1</w:t>
      </w:r>
      <w:r>
        <w:rPr>
          <w:rFonts w:ascii="仿宋_GB2312" w:eastAsia="仿宋_GB2312" w:hAnsi="宋体" w:cs="宋体" w:hint="eastAsia"/>
          <w:sz w:val="24"/>
          <w:szCs w:val="21"/>
          <w:lang/>
        </w:rPr>
        <w:t>、</w:t>
      </w:r>
      <w:r>
        <w:rPr>
          <w:rFonts w:ascii="仿宋_GB2312" w:eastAsia="仿宋_GB2312" w:hAnsi="宋体" w:cs="宋体" w:hint="eastAsia"/>
          <w:sz w:val="24"/>
          <w:szCs w:val="21"/>
        </w:rPr>
        <w:t>《金属冶炼目录（</w:t>
      </w:r>
      <w:r>
        <w:rPr>
          <w:rFonts w:ascii="仿宋_GB2312" w:eastAsia="仿宋_GB2312" w:hAnsi="宋体" w:cs="宋体" w:hint="eastAsia"/>
          <w:sz w:val="24"/>
          <w:szCs w:val="21"/>
        </w:rPr>
        <w:t>2015</w:t>
      </w:r>
      <w:r>
        <w:rPr>
          <w:rFonts w:ascii="仿宋_GB2312" w:eastAsia="仿宋_GB2312" w:hAnsi="宋体" w:cs="宋体" w:hint="eastAsia"/>
          <w:sz w:val="24"/>
          <w:szCs w:val="21"/>
        </w:rPr>
        <w:t>版）》规定，冶炼过程中存在高温熔融金属</w:t>
      </w:r>
      <w:r>
        <w:rPr>
          <w:rFonts w:ascii="仿宋_GB2312" w:eastAsia="仿宋_GB2312" w:hAnsi="宋体" w:cs="宋体" w:hint="eastAsia"/>
          <w:sz w:val="24"/>
          <w:szCs w:val="21"/>
        </w:rPr>
        <w:t>(</w:t>
      </w:r>
      <w:r>
        <w:rPr>
          <w:rFonts w:ascii="仿宋_GB2312" w:eastAsia="仿宋_GB2312" w:hAnsi="宋体" w:cs="宋体" w:hint="eastAsia"/>
          <w:sz w:val="24"/>
          <w:szCs w:val="21"/>
        </w:rPr>
        <w:t>含熔渣</w:t>
      </w:r>
      <w:r>
        <w:rPr>
          <w:rFonts w:ascii="仿宋_GB2312" w:eastAsia="仿宋_GB2312" w:hAnsi="宋体" w:cs="宋体" w:hint="eastAsia"/>
          <w:sz w:val="24"/>
          <w:szCs w:val="21"/>
        </w:rPr>
        <w:t>)</w:t>
      </w:r>
      <w:r>
        <w:rPr>
          <w:rFonts w:ascii="仿宋_GB2312" w:eastAsia="仿宋_GB2312" w:hAnsi="宋体" w:cs="宋体" w:hint="eastAsia"/>
          <w:sz w:val="24"/>
          <w:szCs w:val="21"/>
        </w:rPr>
        <w:t>爆炸、喷溅、泄漏等安全风险、易造成群死群伤事故的相关生产工艺纳入金属冶炼安全监管范围。主要包括：铁冶炼、钢冶炼、铁水预处理、炉外精炼和连铸工艺；有色金属火</w:t>
      </w:r>
      <w:proofErr w:type="gramStart"/>
      <w:r>
        <w:rPr>
          <w:rFonts w:ascii="仿宋_GB2312" w:eastAsia="仿宋_GB2312" w:hAnsi="宋体" w:cs="宋体" w:hint="eastAsia"/>
          <w:sz w:val="24"/>
          <w:szCs w:val="21"/>
        </w:rPr>
        <w:t>法冶</w:t>
      </w:r>
      <w:proofErr w:type="gramEnd"/>
      <w:r>
        <w:rPr>
          <w:rFonts w:ascii="仿宋_GB2312" w:eastAsia="仿宋_GB2312" w:hAnsi="宋体" w:cs="宋体" w:hint="eastAsia"/>
          <w:sz w:val="24"/>
          <w:szCs w:val="21"/>
        </w:rPr>
        <w:t>炼工艺；铁合金生产工艺；黑色、有色金属铸造的熔炼、精炼和铸造工艺；有色金属合金制造的熔炼、精炼和铸造工艺。</w:t>
      </w:r>
      <w:r>
        <w:rPr>
          <w:rFonts w:ascii="仿宋_GB2312" w:eastAsia="仿宋_GB2312" w:hAnsi="宋体" w:cs="宋体" w:hint="eastAsia"/>
          <w:sz w:val="24"/>
          <w:szCs w:val="21"/>
        </w:rPr>
        <w:t>2</w:t>
      </w:r>
      <w:r>
        <w:rPr>
          <w:rFonts w:ascii="仿宋_GB2312" w:eastAsia="仿宋_GB2312" w:hAnsi="宋体" w:cs="宋体" w:hint="eastAsia"/>
          <w:sz w:val="24"/>
          <w:szCs w:val="21"/>
        </w:rPr>
        <w:t>、对辖区所有金属冶炼企业进行普查登记（金属冶炼企业不涉及禁用设备或工艺的，“禁用设备、工艺名称型号”、“淘汰时间”一栏不填写）。</w:t>
      </w:r>
      <w:bookmarkEnd w:id="0"/>
    </w:p>
    <w:sectPr w:rsidR="00BA60F4" w:rsidSect="00DC3303">
      <w:footerReference w:type="even" r:id="rId7"/>
      <w:footerReference w:type="default" r:id="rId8"/>
      <w:pgSz w:w="16838" w:h="11906" w:orient="landscape"/>
      <w:pgMar w:top="1474" w:right="1985" w:bottom="1588" w:left="2098" w:header="851" w:footer="1588" w:gutter="0"/>
      <w:pgNumType w:fmt="numberInDash"/>
      <w:cols w:space="720"/>
      <w:docGrid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0F4" w:rsidRDefault="00BA60F4">
      <w:r>
        <w:separator/>
      </w:r>
    </w:p>
  </w:endnote>
  <w:endnote w:type="continuationSeparator" w:id="0">
    <w:p w:rsidR="00BA60F4" w:rsidRDefault="00BA6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A60F4">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A60F4">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0F4" w:rsidRDefault="00BA60F4">
      <w:r>
        <w:separator/>
      </w:r>
    </w:p>
  </w:footnote>
  <w:footnote w:type="continuationSeparator" w:id="0">
    <w:p w:rsidR="00BA60F4" w:rsidRDefault="00BA60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5"/>
  <w:evenAndOddHeaders/>
  <w:drawingGridHorizontalSpacing w:val="158"/>
  <w:drawingGridVerticalSpacing w:val="579"/>
  <w:displayHorizontalDrawingGridEvery w:val="2"/>
  <w:characterSpacingControl w:val="compressPunctuation"/>
  <w:hdrShapeDefaults>
    <o:shapedefaults v:ext="edit" spidmax="308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52264"/>
    <w:rsid w:val="00001C64"/>
    <w:rsid w:val="00002365"/>
    <w:rsid w:val="000030FF"/>
    <w:rsid w:val="00003987"/>
    <w:rsid w:val="00005BF0"/>
    <w:rsid w:val="00005FD9"/>
    <w:rsid w:val="0000624C"/>
    <w:rsid w:val="00013FF4"/>
    <w:rsid w:val="0001592B"/>
    <w:rsid w:val="0001665D"/>
    <w:rsid w:val="0002040B"/>
    <w:rsid w:val="000221F8"/>
    <w:rsid w:val="000267DA"/>
    <w:rsid w:val="000268A5"/>
    <w:rsid w:val="000302DE"/>
    <w:rsid w:val="00030D65"/>
    <w:rsid w:val="00031CB6"/>
    <w:rsid w:val="00031DF7"/>
    <w:rsid w:val="00033D63"/>
    <w:rsid w:val="00034DA3"/>
    <w:rsid w:val="0003562B"/>
    <w:rsid w:val="00035873"/>
    <w:rsid w:val="00036A7F"/>
    <w:rsid w:val="00037EA2"/>
    <w:rsid w:val="000411BB"/>
    <w:rsid w:val="000431AC"/>
    <w:rsid w:val="00043770"/>
    <w:rsid w:val="00044B79"/>
    <w:rsid w:val="00045538"/>
    <w:rsid w:val="00045E9F"/>
    <w:rsid w:val="000523AB"/>
    <w:rsid w:val="00052D5E"/>
    <w:rsid w:val="00052ED1"/>
    <w:rsid w:val="0005378D"/>
    <w:rsid w:val="00055AFB"/>
    <w:rsid w:val="000563C7"/>
    <w:rsid w:val="0005728B"/>
    <w:rsid w:val="0006328D"/>
    <w:rsid w:val="00063A46"/>
    <w:rsid w:val="00065D46"/>
    <w:rsid w:val="00070BE6"/>
    <w:rsid w:val="00072995"/>
    <w:rsid w:val="00073DB6"/>
    <w:rsid w:val="00074FB9"/>
    <w:rsid w:val="000764B5"/>
    <w:rsid w:val="00076529"/>
    <w:rsid w:val="00077252"/>
    <w:rsid w:val="000806BA"/>
    <w:rsid w:val="000815B4"/>
    <w:rsid w:val="00083A12"/>
    <w:rsid w:val="0008463A"/>
    <w:rsid w:val="0008483C"/>
    <w:rsid w:val="000857BC"/>
    <w:rsid w:val="00091202"/>
    <w:rsid w:val="00091A3C"/>
    <w:rsid w:val="00092A77"/>
    <w:rsid w:val="00092CD4"/>
    <w:rsid w:val="00093053"/>
    <w:rsid w:val="00094B02"/>
    <w:rsid w:val="000959BF"/>
    <w:rsid w:val="000977A7"/>
    <w:rsid w:val="000A013A"/>
    <w:rsid w:val="000A074A"/>
    <w:rsid w:val="000A2ED7"/>
    <w:rsid w:val="000A3041"/>
    <w:rsid w:val="000A3861"/>
    <w:rsid w:val="000A4531"/>
    <w:rsid w:val="000A7741"/>
    <w:rsid w:val="000B0444"/>
    <w:rsid w:val="000B16D3"/>
    <w:rsid w:val="000B3986"/>
    <w:rsid w:val="000B46A6"/>
    <w:rsid w:val="000B50CD"/>
    <w:rsid w:val="000B6CAD"/>
    <w:rsid w:val="000C15B0"/>
    <w:rsid w:val="000C2BCF"/>
    <w:rsid w:val="000C5FAA"/>
    <w:rsid w:val="000C6D17"/>
    <w:rsid w:val="000D02DF"/>
    <w:rsid w:val="000D0376"/>
    <w:rsid w:val="000E1BD7"/>
    <w:rsid w:val="000E1D3D"/>
    <w:rsid w:val="000E23E0"/>
    <w:rsid w:val="000E4894"/>
    <w:rsid w:val="000F2644"/>
    <w:rsid w:val="000F2A31"/>
    <w:rsid w:val="000F2FEB"/>
    <w:rsid w:val="000F3823"/>
    <w:rsid w:val="000F3C24"/>
    <w:rsid w:val="000F4F82"/>
    <w:rsid w:val="000F50F7"/>
    <w:rsid w:val="000F52B4"/>
    <w:rsid w:val="001013AF"/>
    <w:rsid w:val="00101732"/>
    <w:rsid w:val="00102FB5"/>
    <w:rsid w:val="001040A6"/>
    <w:rsid w:val="001048A5"/>
    <w:rsid w:val="00104997"/>
    <w:rsid w:val="00106004"/>
    <w:rsid w:val="00106256"/>
    <w:rsid w:val="001069C4"/>
    <w:rsid w:val="00106CDD"/>
    <w:rsid w:val="00112137"/>
    <w:rsid w:val="0011430B"/>
    <w:rsid w:val="00115058"/>
    <w:rsid w:val="00116112"/>
    <w:rsid w:val="00116C15"/>
    <w:rsid w:val="001220F5"/>
    <w:rsid w:val="0012427D"/>
    <w:rsid w:val="00124B41"/>
    <w:rsid w:val="00125E3A"/>
    <w:rsid w:val="00127B02"/>
    <w:rsid w:val="00130F76"/>
    <w:rsid w:val="0013109F"/>
    <w:rsid w:val="00131BEE"/>
    <w:rsid w:val="0013426D"/>
    <w:rsid w:val="00134EE9"/>
    <w:rsid w:val="001353B1"/>
    <w:rsid w:val="00135D59"/>
    <w:rsid w:val="00135DDE"/>
    <w:rsid w:val="00137318"/>
    <w:rsid w:val="00141477"/>
    <w:rsid w:val="00142705"/>
    <w:rsid w:val="00144800"/>
    <w:rsid w:val="00144860"/>
    <w:rsid w:val="00145D53"/>
    <w:rsid w:val="00147A99"/>
    <w:rsid w:val="001502CE"/>
    <w:rsid w:val="00152E01"/>
    <w:rsid w:val="0015336F"/>
    <w:rsid w:val="001549DE"/>
    <w:rsid w:val="0015544E"/>
    <w:rsid w:val="00157EE7"/>
    <w:rsid w:val="00160AAE"/>
    <w:rsid w:val="00160C73"/>
    <w:rsid w:val="00164A30"/>
    <w:rsid w:val="001656D7"/>
    <w:rsid w:val="0016579C"/>
    <w:rsid w:val="00165FBA"/>
    <w:rsid w:val="00167442"/>
    <w:rsid w:val="001679FF"/>
    <w:rsid w:val="00167D14"/>
    <w:rsid w:val="00173719"/>
    <w:rsid w:val="00174199"/>
    <w:rsid w:val="001743BC"/>
    <w:rsid w:val="00175288"/>
    <w:rsid w:val="001759BC"/>
    <w:rsid w:val="00177A10"/>
    <w:rsid w:val="00181362"/>
    <w:rsid w:val="00181ED2"/>
    <w:rsid w:val="0018336B"/>
    <w:rsid w:val="00185750"/>
    <w:rsid w:val="00186193"/>
    <w:rsid w:val="00190043"/>
    <w:rsid w:val="001907AB"/>
    <w:rsid w:val="001914AB"/>
    <w:rsid w:val="001926AD"/>
    <w:rsid w:val="001935BF"/>
    <w:rsid w:val="00193A5B"/>
    <w:rsid w:val="001951D7"/>
    <w:rsid w:val="00195D91"/>
    <w:rsid w:val="00196695"/>
    <w:rsid w:val="001A1210"/>
    <w:rsid w:val="001A2AD6"/>
    <w:rsid w:val="001A33CF"/>
    <w:rsid w:val="001A4BB7"/>
    <w:rsid w:val="001B05AF"/>
    <w:rsid w:val="001B4AF5"/>
    <w:rsid w:val="001B5298"/>
    <w:rsid w:val="001B5C3E"/>
    <w:rsid w:val="001B6259"/>
    <w:rsid w:val="001B767E"/>
    <w:rsid w:val="001B77E2"/>
    <w:rsid w:val="001C0708"/>
    <w:rsid w:val="001C0D3F"/>
    <w:rsid w:val="001C0DE2"/>
    <w:rsid w:val="001C32AD"/>
    <w:rsid w:val="001C32DC"/>
    <w:rsid w:val="001C6D74"/>
    <w:rsid w:val="001C6F1A"/>
    <w:rsid w:val="001C7ACD"/>
    <w:rsid w:val="001D1171"/>
    <w:rsid w:val="001D1893"/>
    <w:rsid w:val="001D38E8"/>
    <w:rsid w:val="001D4938"/>
    <w:rsid w:val="001D6F4D"/>
    <w:rsid w:val="001E0223"/>
    <w:rsid w:val="001E0A73"/>
    <w:rsid w:val="001E34B5"/>
    <w:rsid w:val="001E4457"/>
    <w:rsid w:val="001E4BA1"/>
    <w:rsid w:val="001E55B4"/>
    <w:rsid w:val="001E6298"/>
    <w:rsid w:val="001E69BA"/>
    <w:rsid w:val="001F0134"/>
    <w:rsid w:val="001F12CE"/>
    <w:rsid w:val="001F715C"/>
    <w:rsid w:val="001F7516"/>
    <w:rsid w:val="0020355D"/>
    <w:rsid w:val="0020371E"/>
    <w:rsid w:val="00203D59"/>
    <w:rsid w:val="0020540D"/>
    <w:rsid w:val="002055E9"/>
    <w:rsid w:val="00207F5C"/>
    <w:rsid w:val="00210F51"/>
    <w:rsid w:val="00212962"/>
    <w:rsid w:val="00212A70"/>
    <w:rsid w:val="00213FFB"/>
    <w:rsid w:val="00214657"/>
    <w:rsid w:val="002201E3"/>
    <w:rsid w:val="002246C9"/>
    <w:rsid w:val="0022475C"/>
    <w:rsid w:val="00226983"/>
    <w:rsid w:val="002277B4"/>
    <w:rsid w:val="002314ED"/>
    <w:rsid w:val="00232703"/>
    <w:rsid w:val="002328EC"/>
    <w:rsid w:val="002339A9"/>
    <w:rsid w:val="00233A24"/>
    <w:rsid w:val="002344C4"/>
    <w:rsid w:val="00234A82"/>
    <w:rsid w:val="0023503A"/>
    <w:rsid w:val="002353A2"/>
    <w:rsid w:val="00235522"/>
    <w:rsid w:val="00236C5C"/>
    <w:rsid w:val="00237E9F"/>
    <w:rsid w:val="00240811"/>
    <w:rsid w:val="00241434"/>
    <w:rsid w:val="00243376"/>
    <w:rsid w:val="00243B90"/>
    <w:rsid w:val="00243DB7"/>
    <w:rsid w:val="00244D19"/>
    <w:rsid w:val="002473FF"/>
    <w:rsid w:val="00247B5C"/>
    <w:rsid w:val="00253659"/>
    <w:rsid w:val="00254713"/>
    <w:rsid w:val="002553D1"/>
    <w:rsid w:val="00257A2E"/>
    <w:rsid w:val="00257EBB"/>
    <w:rsid w:val="002625E7"/>
    <w:rsid w:val="002710D1"/>
    <w:rsid w:val="00272E88"/>
    <w:rsid w:val="00272EAE"/>
    <w:rsid w:val="00273608"/>
    <w:rsid w:val="002743A0"/>
    <w:rsid w:val="0027785C"/>
    <w:rsid w:val="00280670"/>
    <w:rsid w:val="0028136F"/>
    <w:rsid w:val="0028543F"/>
    <w:rsid w:val="00286389"/>
    <w:rsid w:val="0028702A"/>
    <w:rsid w:val="00287377"/>
    <w:rsid w:val="00292D89"/>
    <w:rsid w:val="00295DCF"/>
    <w:rsid w:val="0029774A"/>
    <w:rsid w:val="002A06C5"/>
    <w:rsid w:val="002A0A50"/>
    <w:rsid w:val="002A0FF5"/>
    <w:rsid w:val="002A17CF"/>
    <w:rsid w:val="002A2806"/>
    <w:rsid w:val="002A44CB"/>
    <w:rsid w:val="002A5B86"/>
    <w:rsid w:val="002A6903"/>
    <w:rsid w:val="002A7E36"/>
    <w:rsid w:val="002B0357"/>
    <w:rsid w:val="002B0C56"/>
    <w:rsid w:val="002B0E63"/>
    <w:rsid w:val="002B12EA"/>
    <w:rsid w:val="002B278E"/>
    <w:rsid w:val="002B29F2"/>
    <w:rsid w:val="002B2AE4"/>
    <w:rsid w:val="002B3472"/>
    <w:rsid w:val="002B4FB2"/>
    <w:rsid w:val="002B599A"/>
    <w:rsid w:val="002B6DC3"/>
    <w:rsid w:val="002B715F"/>
    <w:rsid w:val="002B7761"/>
    <w:rsid w:val="002B7A89"/>
    <w:rsid w:val="002B7D6A"/>
    <w:rsid w:val="002C06ED"/>
    <w:rsid w:val="002C0906"/>
    <w:rsid w:val="002C18D0"/>
    <w:rsid w:val="002C59EF"/>
    <w:rsid w:val="002C7ED9"/>
    <w:rsid w:val="002D1730"/>
    <w:rsid w:val="002D3F47"/>
    <w:rsid w:val="002D4080"/>
    <w:rsid w:val="002D5237"/>
    <w:rsid w:val="002D5448"/>
    <w:rsid w:val="002D6A94"/>
    <w:rsid w:val="002D6B26"/>
    <w:rsid w:val="002E3CF8"/>
    <w:rsid w:val="002E4473"/>
    <w:rsid w:val="002E4769"/>
    <w:rsid w:val="002E569E"/>
    <w:rsid w:val="002E5B76"/>
    <w:rsid w:val="002E5F7D"/>
    <w:rsid w:val="002F0D1A"/>
    <w:rsid w:val="002F3474"/>
    <w:rsid w:val="002F3F13"/>
    <w:rsid w:val="002F4471"/>
    <w:rsid w:val="002F4B24"/>
    <w:rsid w:val="002F5061"/>
    <w:rsid w:val="002F5571"/>
    <w:rsid w:val="002F6205"/>
    <w:rsid w:val="002F62AB"/>
    <w:rsid w:val="002F6476"/>
    <w:rsid w:val="0030107C"/>
    <w:rsid w:val="0030240B"/>
    <w:rsid w:val="00303691"/>
    <w:rsid w:val="00310682"/>
    <w:rsid w:val="00310899"/>
    <w:rsid w:val="003116FD"/>
    <w:rsid w:val="00311EFE"/>
    <w:rsid w:val="00311F7B"/>
    <w:rsid w:val="00315D1D"/>
    <w:rsid w:val="00316AC1"/>
    <w:rsid w:val="00322375"/>
    <w:rsid w:val="0033431E"/>
    <w:rsid w:val="00334CF5"/>
    <w:rsid w:val="00335049"/>
    <w:rsid w:val="0033748E"/>
    <w:rsid w:val="0034067E"/>
    <w:rsid w:val="00340AB8"/>
    <w:rsid w:val="003416C9"/>
    <w:rsid w:val="00342003"/>
    <w:rsid w:val="003424C5"/>
    <w:rsid w:val="0034532B"/>
    <w:rsid w:val="00346A25"/>
    <w:rsid w:val="00346D77"/>
    <w:rsid w:val="00346EEF"/>
    <w:rsid w:val="00350658"/>
    <w:rsid w:val="0035067C"/>
    <w:rsid w:val="00355598"/>
    <w:rsid w:val="00356855"/>
    <w:rsid w:val="00356FB1"/>
    <w:rsid w:val="003615B8"/>
    <w:rsid w:val="00363A06"/>
    <w:rsid w:val="00363E63"/>
    <w:rsid w:val="003644DB"/>
    <w:rsid w:val="00364C19"/>
    <w:rsid w:val="00366491"/>
    <w:rsid w:val="00366688"/>
    <w:rsid w:val="0036692D"/>
    <w:rsid w:val="00371284"/>
    <w:rsid w:val="003726F3"/>
    <w:rsid w:val="0037295D"/>
    <w:rsid w:val="00372B6A"/>
    <w:rsid w:val="0037339D"/>
    <w:rsid w:val="00373D5B"/>
    <w:rsid w:val="00374106"/>
    <w:rsid w:val="00374D08"/>
    <w:rsid w:val="00376308"/>
    <w:rsid w:val="00377188"/>
    <w:rsid w:val="00380B1F"/>
    <w:rsid w:val="00382279"/>
    <w:rsid w:val="00382838"/>
    <w:rsid w:val="0038296B"/>
    <w:rsid w:val="00383016"/>
    <w:rsid w:val="00383DEC"/>
    <w:rsid w:val="00383F80"/>
    <w:rsid w:val="00383FB1"/>
    <w:rsid w:val="003842C8"/>
    <w:rsid w:val="00386D8D"/>
    <w:rsid w:val="003873A7"/>
    <w:rsid w:val="00387A30"/>
    <w:rsid w:val="00391C94"/>
    <w:rsid w:val="00392164"/>
    <w:rsid w:val="003924A9"/>
    <w:rsid w:val="00393CF6"/>
    <w:rsid w:val="003959D7"/>
    <w:rsid w:val="00396423"/>
    <w:rsid w:val="003975C9"/>
    <w:rsid w:val="00397BC4"/>
    <w:rsid w:val="003A0556"/>
    <w:rsid w:val="003A1145"/>
    <w:rsid w:val="003A41C2"/>
    <w:rsid w:val="003A45DF"/>
    <w:rsid w:val="003A62D8"/>
    <w:rsid w:val="003A70B6"/>
    <w:rsid w:val="003B1128"/>
    <w:rsid w:val="003B1DEE"/>
    <w:rsid w:val="003B4D1E"/>
    <w:rsid w:val="003B611B"/>
    <w:rsid w:val="003B6C95"/>
    <w:rsid w:val="003B78AF"/>
    <w:rsid w:val="003B7A85"/>
    <w:rsid w:val="003C06F2"/>
    <w:rsid w:val="003C0AE7"/>
    <w:rsid w:val="003C2986"/>
    <w:rsid w:val="003C7235"/>
    <w:rsid w:val="003C7D7B"/>
    <w:rsid w:val="003D02FE"/>
    <w:rsid w:val="003D18C8"/>
    <w:rsid w:val="003D1A29"/>
    <w:rsid w:val="003D2D9A"/>
    <w:rsid w:val="003D3DD5"/>
    <w:rsid w:val="003D6559"/>
    <w:rsid w:val="003D664B"/>
    <w:rsid w:val="003D6EAD"/>
    <w:rsid w:val="003D725D"/>
    <w:rsid w:val="003D7E44"/>
    <w:rsid w:val="003E2D0B"/>
    <w:rsid w:val="003E3F3A"/>
    <w:rsid w:val="003E4499"/>
    <w:rsid w:val="003E4A23"/>
    <w:rsid w:val="003E5D66"/>
    <w:rsid w:val="003E602E"/>
    <w:rsid w:val="003F0261"/>
    <w:rsid w:val="003F04AE"/>
    <w:rsid w:val="003F2DB8"/>
    <w:rsid w:val="003F5545"/>
    <w:rsid w:val="0040055C"/>
    <w:rsid w:val="004021DB"/>
    <w:rsid w:val="00402260"/>
    <w:rsid w:val="004028AF"/>
    <w:rsid w:val="00404FA1"/>
    <w:rsid w:val="00404FED"/>
    <w:rsid w:val="00405A28"/>
    <w:rsid w:val="00405CA7"/>
    <w:rsid w:val="0041053D"/>
    <w:rsid w:val="004112EF"/>
    <w:rsid w:val="00411B66"/>
    <w:rsid w:val="00412164"/>
    <w:rsid w:val="00413EEF"/>
    <w:rsid w:val="00414907"/>
    <w:rsid w:val="0041613C"/>
    <w:rsid w:val="00417721"/>
    <w:rsid w:val="00420ED7"/>
    <w:rsid w:val="004213CC"/>
    <w:rsid w:val="00423E55"/>
    <w:rsid w:val="00425FE7"/>
    <w:rsid w:val="0042668D"/>
    <w:rsid w:val="004276A0"/>
    <w:rsid w:val="00427886"/>
    <w:rsid w:val="00427DE8"/>
    <w:rsid w:val="0043031C"/>
    <w:rsid w:val="004320CD"/>
    <w:rsid w:val="00435713"/>
    <w:rsid w:val="004400AE"/>
    <w:rsid w:val="00441157"/>
    <w:rsid w:val="00441658"/>
    <w:rsid w:val="00442707"/>
    <w:rsid w:val="0044285C"/>
    <w:rsid w:val="004439FE"/>
    <w:rsid w:val="0044400F"/>
    <w:rsid w:val="00444067"/>
    <w:rsid w:val="004445AC"/>
    <w:rsid w:val="004448CE"/>
    <w:rsid w:val="004460C3"/>
    <w:rsid w:val="0044748E"/>
    <w:rsid w:val="00451271"/>
    <w:rsid w:val="00452A56"/>
    <w:rsid w:val="00454988"/>
    <w:rsid w:val="00455183"/>
    <w:rsid w:val="004553F1"/>
    <w:rsid w:val="00456612"/>
    <w:rsid w:val="00457AA8"/>
    <w:rsid w:val="00463848"/>
    <w:rsid w:val="00463869"/>
    <w:rsid w:val="0046446C"/>
    <w:rsid w:val="00465BFF"/>
    <w:rsid w:val="004667EA"/>
    <w:rsid w:val="00467279"/>
    <w:rsid w:val="00467653"/>
    <w:rsid w:val="00467A53"/>
    <w:rsid w:val="004704B2"/>
    <w:rsid w:val="0047064F"/>
    <w:rsid w:val="00472B0A"/>
    <w:rsid w:val="00472D2D"/>
    <w:rsid w:val="00473CFB"/>
    <w:rsid w:val="004748F7"/>
    <w:rsid w:val="004800E9"/>
    <w:rsid w:val="0048086E"/>
    <w:rsid w:val="0048793A"/>
    <w:rsid w:val="0049011C"/>
    <w:rsid w:val="004905DA"/>
    <w:rsid w:val="00491F4A"/>
    <w:rsid w:val="00492F9A"/>
    <w:rsid w:val="0049324E"/>
    <w:rsid w:val="0049608F"/>
    <w:rsid w:val="00497F8B"/>
    <w:rsid w:val="004A04CB"/>
    <w:rsid w:val="004A12F0"/>
    <w:rsid w:val="004A2955"/>
    <w:rsid w:val="004A2F3B"/>
    <w:rsid w:val="004A7FA9"/>
    <w:rsid w:val="004B02C0"/>
    <w:rsid w:val="004B02EA"/>
    <w:rsid w:val="004B1D7E"/>
    <w:rsid w:val="004B2943"/>
    <w:rsid w:val="004B456C"/>
    <w:rsid w:val="004B4C2E"/>
    <w:rsid w:val="004B516E"/>
    <w:rsid w:val="004B590A"/>
    <w:rsid w:val="004B6B7F"/>
    <w:rsid w:val="004C11CC"/>
    <w:rsid w:val="004C411E"/>
    <w:rsid w:val="004C4815"/>
    <w:rsid w:val="004C4824"/>
    <w:rsid w:val="004C4CE6"/>
    <w:rsid w:val="004C53ED"/>
    <w:rsid w:val="004C75C4"/>
    <w:rsid w:val="004D03A5"/>
    <w:rsid w:val="004D0489"/>
    <w:rsid w:val="004D1FFF"/>
    <w:rsid w:val="004D43A7"/>
    <w:rsid w:val="004D453B"/>
    <w:rsid w:val="004D4829"/>
    <w:rsid w:val="004D5BC7"/>
    <w:rsid w:val="004E0D87"/>
    <w:rsid w:val="004E31EA"/>
    <w:rsid w:val="004E398C"/>
    <w:rsid w:val="004E69F8"/>
    <w:rsid w:val="004F1A68"/>
    <w:rsid w:val="004F32F6"/>
    <w:rsid w:val="004F3520"/>
    <w:rsid w:val="004F529D"/>
    <w:rsid w:val="004F55B1"/>
    <w:rsid w:val="004F66AC"/>
    <w:rsid w:val="004F6BA0"/>
    <w:rsid w:val="004F6C34"/>
    <w:rsid w:val="004F6E81"/>
    <w:rsid w:val="005001C6"/>
    <w:rsid w:val="00502BE0"/>
    <w:rsid w:val="005044FF"/>
    <w:rsid w:val="00504AEB"/>
    <w:rsid w:val="00504D6E"/>
    <w:rsid w:val="0050667D"/>
    <w:rsid w:val="00507362"/>
    <w:rsid w:val="0051182A"/>
    <w:rsid w:val="00515733"/>
    <w:rsid w:val="00515AF3"/>
    <w:rsid w:val="005161B0"/>
    <w:rsid w:val="00516372"/>
    <w:rsid w:val="00517D34"/>
    <w:rsid w:val="005205C6"/>
    <w:rsid w:val="00524CFE"/>
    <w:rsid w:val="00524DB5"/>
    <w:rsid w:val="00526492"/>
    <w:rsid w:val="00526BCD"/>
    <w:rsid w:val="00526EFD"/>
    <w:rsid w:val="0052794B"/>
    <w:rsid w:val="005336F4"/>
    <w:rsid w:val="00534E9C"/>
    <w:rsid w:val="00537271"/>
    <w:rsid w:val="00537402"/>
    <w:rsid w:val="00540D31"/>
    <w:rsid w:val="005416E0"/>
    <w:rsid w:val="00542FC7"/>
    <w:rsid w:val="0054446A"/>
    <w:rsid w:val="005463C8"/>
    <w:rsid w:val="00547540"/>
    <w:rsid w:val="00550EB5"/>
    <w:rsid w:val="0055192D"/>
    <w:rsid w:val="005519DB"/>
    <w:rsid w:val="00553007"/>
    <w:rsid w:val="00553AE6"/>
    <w:rsid w:val="005543C6"/>
    <w:rsid w:val="00554A7E"/>
    <w:rsid w:val="00556300"/>
    <w:rsid w:val="00556678"/>
    <w:rsid w:val="0056322C"/>
    <w:rsid w:val="00567AE2"/>
    <w:rsid w:val="00572247"/>
    <w:rsid w:val="0057274B"/>
    <w:rsid w:val="00572781"/>
    <w:rsid w:val="0057303D"/>
    <w:rsid w:val="00573B1C"/>
    <w:rsid w:val="005740B5"/>
    <w:rsid w:val="00574E4F"/>
    <w:rsid w:val="005812D0"/>
    <w:rsid w:val="00582989"/>
    <w:rsid w:val="0058757E"/>
    <w:rsid w:val="0059118E"/>
    <w:rsid w:val="00591655"/>
    <w:rsid w:val="00596069"/>
    <w:rsid w:val="00597912"/>
    <w:rsid w:val="00597AE9"/>
    <w:rsid w:val="005A3212"/>
    <w:rsid w:val="005A545C"/>
    <w:rsid w:val="005A6835"/>
    <w:rsid w:val="005B3B98"/>
    <w:rsid w:val="005B4240"/>
    <w:rsid w:val="005B45FA"/>
    <w:rsid w:val="005B655A"/>
    <w:rsid w:val="005B7AB4"/>
    <w:rsid w:val="005C03FD"/>
    <w:rsid w:val="005C336A"/>
    <w:rsid w:val="005C3D5F"/>
    <w:rsid w:val="005C3E3E"/>
    <w:rsid w:val="005C4938"/>
    <w:rsid w:val="005C6BD0"/>
    <w:rsid w:val="005C72DD"/>
    <w:rsid w:val="005D011A"/>
    <w:rsid w:val="005D0AE1"/>
    <w:rsid w:val="005D2F42"/>
    <w:rsid w:val="005D4164"/>
    <w:rsid w:val="005D4982"/>
    <w:rsid w:val="005D4AD0"/>
    <w:rsid w:val="005D5CFB"/>
    <w:rsid w:val="005D6886"/>
    <w:rsid w:val="005D79BB"/>
    <w:rsid w:val="005E062F"/>
    <w:rsid w:val="005E3806"/>
    <w:rsid w:val="005E4E49"/>
    <w:rsid w:val="005E5967"/>
    <w:rsid w:val="005E75A1"/>
    <w:rsid w:val="005F1077"/>
    <w:rsid w:val="005F1560"/>
    <w:rsid w:val="005F1CBB"/>
    <w:rsid w:val="005F2026"/>
    <w:rsid w:val="005F3450"/>
    <w:rsid w:val="005F6441"/>
    <w:rsid w:val="005F6A92"/>
    <w:rsid w:val="005F7240"/>
    <w:rsid w:val="00600E23"/>
    <w:rsid w:val="0060186D"/>
    <w:rsid w:val="0060370E"/>
    <w:rsid w:val="00606C8D"/>
    <w:rsid w:val="00611A55"/>
    <w:rsid w:val="00612DEB"/>
    <w:rsid w:val="006144BF"/>
    <w:rsid w:val="00614ED5"/>
    <w:rsid w:val="00615B0F"/>
    <w:rsid w:val="0061753A"/>
    <w:rsid w:val="006209F3"/>
    <w:rsid w:val="00620D89"/>
    <w:rsid w:val="006217EA"/>
    <w:rsid w:val="00621C53"/>
    <w:rsid w:val="00623E39"/>
    <w:rsid w:val="00625F50"/>
    <w:rsid w:val="006301DE"/>
    <w:rsid w:val="00630680"/>
    <w:rsid w:val="00630FB8"/>
    <w:rsid w:val="0063248B"/>
    <w:rsid w:val="00632919"/>
    <w:rsid w:val="00632B04"/>
    <w:rsid w:val="00632B29"/>
    <w:rsid w:val="00634061"/>
    <w:rsid w:val="006341A8"/>
    <w:rsid w:val="00634606"/>
    <w:rsid w:val="006352DF"/>
    <w:rsid w:val="00635313"/>
    <w:rsid w:val="0063649E"/>
    <w:rsid w:val="00637BF3"/>
    <w:rsid w:val="00637C23"/>
    <w:rsid w:val="00642AA8"/>
    <w:rsid w:val="00642F3B"/>
    <w:rsid w:val="00645944"/>
    <w:rsid w:val="00645A69"/>
    <w:rsid w:val="00645C34"/>
    <w:rsid w:val="00645FA5"/>
    <w:rsid w:val="006500AC"/>
    <w:rsid w:val="00650821"/>
    <w:rsid w:val="00651D08"/>
    <w:rsid w:val="0065261C"/>
    <w:rsid w:val="00653288"/>
    <w:rsid w:val="006555B6"/>
    <w:rsid w:val="00655892"/>
    <w:rsid w:val="00656720"/>
    <w:rsid w:val="006572AD"/>
    <w:rsid w:val="0065737A"/>
    <w:rsid w:val="00660EA9"/>
    <w:rsid w:val="006652C0"/>
    <w:rsid w:val="00665D39"/>
    <w:rsid w:val="00665D89"/>
    <w:rsid w:val="00670EBD"/>
    <w:rsid w:val="0067187E"/>
    <w:rsid w:val="00672787"/>
    <w:rsid w:val="006736D7"/>
    <w:rsid w:val="00674095"/>
    <w:rsid w:val="00675D4B"/>
    <w:rsid w:val="00677649"/>
    <w:rsid w:val="006800C6"/>
    <w:rsid w:val="0068129B"/>
    <w:rsid w:val="00682026"/>
    <w:rsid w:val="00683BA5"/>
    <w:rsid w:val="006869A5"/>
    <w:rsid w:val="00687009"/>
    <w:rsid w:val="006901FF"/>
    <w:rsid w:val="0069029E"/>
    <w:rsid w:val="0069230A"/>
    <w:rsid w:val="00693222"/>
    <w:rsid w:val="00693848"/>
    <w:rsid w:val="00695BA2"/>
    <w:rsid w:val="00695BD2"/>
    <w:rsid w:val="00696821"/>
    <w:rsid w:val="006A13B7"/>
    <w:rsid w:val="006A2E8A"/>
    <w:rsid w:val="006A3095"/>
    <w:rsid w:val="006A3A71"/>
    <w:rsid w:val="006A5535"/>
    <w:rsid w:val="006A60C9"/>
    <w:rsid w:val="006A6508"/>
    <w:rsid w:val="006A7759"/>
    <w:rsid w:val="006A7D3D"/>
    <w:rsid w:val="006B29A7"/>
    <w:rsid w:val="006B2DEB"/>
    <w:rsid w:val="006B3258"/>
    <w:rsid w:val="006B54EB"/>
    <w:rsid w:val="006B6238"/>
    <w:rsid w:val="006B6A55"/>
    <w:rsid w:val="006B79D3"/>
    <w:rsid w:val="006C181F"/>
    <w:rsid w:val="006C1F4A"/>
    <w:rsid w:val="006C5E2C"/>
    <w:rsid w:val="006C666D"/>
    <w:rsid w:val="006D11BB"/>
    <w:rsid w:val="006D220C"/>
    <w:rsid w:val="006D3059"/>
    <w:rsid w:val="006D4434"/>
    <w:rsid w:val="006D4BB7"/>
    <w:rsid w:val="006D58DC"/>
    <w:rsid w:val="006D5B88"/>
    <w:rsid w:val="006D6E4B"/>
    <w:rsid w:val="006E00D7"/>
    <w:rsid w:val="006E125B"/>
    <w:rsid w:val="006E1DF8"/>
    <w:rsid w:val="006E2730"/>
    <w:rsid w:val="006F12E0"/>
    <w:rsid w:val="006F27FE"/>
    <w:rsid w:val="006F2DF0"/>
    <w:rsid w:val="006F3139"/>
    <w:rsid w:val="006F3C6D"/>
    <w:rsid w:val="006F47F7"/>
    <w:rsid w:val="006F595D"/>
    <w:rsid w:val="006F7672"/>
    <w:rsid w:val="00700327"/>
    <w:rsid w:val="0070239B"/>
    <w:rsid w:val="007146B7"/>
    <w:rsid w:val="0071549B"/>
    <w:rsid w:val="007164B8"/>
    <w:rsid w:val="007208A0"/>
    <w:rsid w:val="007212E1"/>
    <w:rsid w:val="0072168F"/>
    <w:rsid w:val="00724C45"/>
    <w:rsid w:val="00726242"/>
    <w:rsid w:val="00727BC1"/>
    <w:rsid w:val="00727FC8"/>
    <w:rsid w:val="007314E1"/>
    <w:rsid w:val="007321FA"/>
    <w:rsid w:val="00732505"/>
    <w:rsid w:val="00735085"/>
    <w:rsid w:val="00736261"/>
    <w:rsid w:val="00736B46"/>
    <w:rsid w:val="007413AF"/>
    <w:rsid w:val="007413D2"/>
    <w:rsid w:val="00741BBE"/>
    <w:rsid w:val="00741EE1"/>
    <w:rsid w:val="00741F59"/>
    <w:rsid w:val="007446FC"/>
    <w:rsid w:val="00744C5E"/>
    <w:rsid w:val="0074558E"/>
    <w:rsid w:val="007456A8"/>
    <w:rsid w:val="00745BC9"/>
    <w:rsid w:val="00747285"/>
    <w:rsid w:val="00750EBC"/>
    <w:rsid w:val="00753A9C"/>
    <w:rsid w:val="00755F95"/>
    <w:rsid w:val="00756F60"/>
    <w:rsid w:val="00757DE0"/>
    <w:rsid w:val="00760EB6"/>
    <w:rsid w:val="00761349"/>
    <w:rsid w:val="00761C66"/>
    <w:rsid w:val="00761F5D"/>
    <w:rsid w:val="007664FC"/>
    <w:rsid w:val="00766567"/>
    <w:rsid w:val="007669B3"/>
    <w:rsid w:val="00767096"/>
    <w:rsid w:val="00767DB9"/>
    <w:rsid w:val="00771A8A"/>
    <w:rsid w:val="00772EB3"/>
    <w:rsid w:val="00772F7B"/>
    <w:rsid w:val="0077330D"/>
    <w:rsid w:val="007752D2"/>
    <w:rsid w:val="007761A8"/>
    <w:rsid w:val="00776D44"/>
    <w:rsid w:val="0077747A"/>
    <w:rsid w:val="00781AA2"/>
    <w:rsid w:val="007836D6"/>
    <w:rsid w:val="00783DCE"/>
    <w:rsid w:val="00784372"/>
    <w:rsid w:val="007844EA"/>
    <w:rsid w:val="0078677A"/>
    <w:rsid w:val="00787A71"/>
    <w:rsid w:val="00791345"/>
    <w:rsid w:val="0079370A"/>
    <w:rsid w:val="00795451"/>
    <w:rsid w:val="0079690A"/>
    <w:rsid w:val="00796C5A"/>
    <w:rsid w:val="00797A27"/>
    <w:rsid w:val="00797D87"/>
    <w:rsid w:val="007A02C4"/>
    <w:rsid w:val="007A205A"/>
    <w:rsid w:val="007A3E8B"/>
    <w:rsid w:val="007A711A"/>
    <w:rsid w:val="007B092B"/>
    <w:rsid w:val="007B1C3E"/>
    <w:rsid w:val="007B43AB"/>
    <w:rsid w:val="007B4458"/>
    <w:rsid w:val="007B53A0"/>
    <w:rsid w:val="007C0CCF"/>
    <w:rsid w:val="007C0F8E"/>
    <w:rsid w:val="007C2AFD"/>
    <w:rsid w:val="007C2D63"/>
    <w:rsid w:val="007C34E3"/>
    <w:rsid w:val="007C444A"/>
    <w:rsid w:val="007C4740"/>
    <w:rsid w:val="007C4861"/>
    <w:rsid w:val="007C4D9D"/>
    <w:rsid w:val="007C5176"/>
    <w:rsid w:val="007C523F"/>
    <w:rsid w:val="007C53E3"/>
    <w:rsid w:val="007C6173"/>
    <w:rsid w:val="007C632B"/>
    <w:rsid w:val="007C762C"/>
    <w:rsid w:val="007D0394"/>
    <w:rsid w:val="007D08EF"/>
    <w:rsid w:val="007D29BA"/>
    <w:rsid w:val="007D2F7C"/>
    <w:rsid w:val="007D3BC7"/>
    <w:rsid w:val="007D5695"/>
    <w:rsid w:val="007E16EA"/>
    <w:rsid w:val="007E1AB1"/>
    <w:rsid w:val="007E1C5B"/>
    <w:rsid w:val="007E2070"/>
    <w:rsid w:val="007E2BA1"/>
    <w:rsid w:val="007E41BC"/>
    <w:rsid w:val="007E5820"/>
    <w:rsid w:val="007E628D"/>
    <w:rsid w:val="007E7F5F"/>
    <w:rsid w:val="007F0073"/>
    <w:rsid w:val="007F066E"/>
    <w:rsid w:val="007F1CC6"/>
    <w:rsid w:val="007F29ED"/>
    <w:rsid w:val="007F2B84"/>
    <w:rsid w:val="007F2BA4"/>
    <w:rsid w:val="007F2CAF"/>
    <w:rsid w:val="007F3DDE"/>
    <w:rsid w:val="007F4159"/>
    <w:rsid w:val="007F4167"/>
    <w:rsid w:val="007F426D"/>
    <w:rsid w:val="007F4550"/>
    <w:rsid w:val="007F6BD8"/>
    <w:rsid w:val="007F7395"/>
    <w:rsid w:val="007F760B"/>
    <w:rsid w:val="00801D4B"/>
    <w:rsid w:val="008043B7"/>
    <w:rsid w:val="008044ED"/>
    <w:rsid w:val="00805151"/>
    <w:rsid w:val="00805BE7"/>
    <w:rsid w:val="0080673A"/>
    <w:rsid w:val="0081135A"/>
    <w:rsid w:val="00812FE8"/>
    <w:rsid w:val="00813718"/>
    <w:rsid w:val="00813801"/>
    <w:rsid w:val="008164C5"/>
    <w:rsid w:val="008204FD"/>
    <w:rsid w:val="00821124"/>
    <w:rsid w:val="00822538"/>
    <w:rsid w:val="008229AB"/>
    <w:rsid w:val="00824DC8"/>
    <w:rsid w:val="00826271"/>
    <w:rsid w:val="00826B62"/>
    <w:rsid w:val="00827189"/>
    <w:rsid w:val="00830C1E"/>
    <w:rsid w:val="00832355"/>
    <w:rsid w:val="00832C52"/>
    <w:rsid w:val="008333BC"/>
    <w:rsid w:val="00836541"/>
    <w:rsid w:val="00841E65"/>
    <w:rsid w:val="00844A6D"/>
    <w:rsid w:val="0084605C"/>
    <w:rsid w:val="00846533"/>
    <w:rsid w:val="00846D47"/>
    <w:rsid w:val="00846E50"/>
    <w:rsid w:val="00847612"/>
    <w:rsid w:val="0085204D"/>
    <w:rsid w:val="0085288F"/>
    <w:rsid w:val="008540C0"/>
    <w:rsid w:val="0085464E"/>
    <w:rsid w:val="00855F12"/>
    <w:rsid w:val="0085645C"/>
    <w:rsid w:val="00857FEF"/>
    <w:rsid w:val="00863426"/>
    <w:rsid w:val="008645CF"/>
    <w:rsid w:val="008671AD"/>
    <w:rsid w:val="008712A2"/>
    <w:rsid w:val="0087289F"/>
    <w:rsid w:val="00874B21"/>
    <w:rsid w:val="00876A6E"/>
    <w:rsid w:val="00876D59"/>
    <w:rsid w:val="00877177"/>
    <w:rsid w:val="0087742B"/>
    <w:rsid w:val="00880189"/>
    <w:rsid w:val="0088056D"/>
    <w:rsid w:val="00882502"/>
    <w:rsid w:val="00883B40"/>
    <w:rsid w:val="00885DF3"/>
    <w:rsid w:val="00890B26"/>
    <w:rsid w:val="008928C3"/>
    <w:rsid w:val="008942B8"/>
    <w:rsid w:val="00895251"/>
    <w:rsid w:val="00897276"/>
    <w:rsid w:val="008A20BB"/>
    <w:rsid w:val="008A4A4E"/>
    <w:rsid w:val="008A5E3C"/>
    <w:rsid w:val="008A62FA"/>
    <w:rsid w:val="008B25B4"/>
    <w:rsid w:val="008B30ED"/>
    <w:rsid w:val="008B51AE"/>
    <w:rsid w:val="008B7AD2"/>
    <w:rsid w:val="008C09DC"/>
    <w:rsid w:val="008C1666"/>
    <w:rsid w:val="008C3866"/>
    <w:rsid w:val="008C3DDD"/>
    <w:rsid w:val="008C53B7"/>
    <w:rsid w:val="008C7398"/>
    <w:rsid w:val="008D1897"/>
    <w:rsid w:val="008D2318"/>
    <w:rsid w:val="008D3D2B"/>
    <w:rsid w:val="008D3DAE"/>
    <w:rsid w:val="008E0202"/>
    <w:rsid w:val="008E041A"/>
    <w:rsid w:val="008E0C74"/>
    <w:rsid w:val="008E13DE"/>
    <w:rsid w:val="008E2467"/>
    <w:rsid w:val="008E2603"/>
    <w:rsid w:val="008E378C"/>
    <w:rsid w:val="008E399C"/>
    <w:rsid w:val="008E7A1D"/>
    <w:rsid w:val="008F044B"/>
    <w:rsid w:val="008F1676"/>
    <w:rsid w:val="008F47E4"/>
    <w:rsid w:val="008F65A2"/>
    <w:rsid w:val="00900779"/>
    <w:rsid w:val="0090120D"/>
    <w:rsid w:val="009035BC"/>
    <w:rsid w:val="00903898"/>
    <w:rsid w:val="00905FF2"/>
    <w:rsid w:val="009071C3"/>
    <w:rsid w:val="00912807"/>
    <w:rsid w:val="00914230"/>
    <w:rsid w:val="00914A94"/>
    <w:rsid w:val="00914C61"/>
    <w:rsid w:val="00915446"/>
    <w:rsid w:val="00916217"/>
    <w:rsid w:val="00917758"/>
    <w:rsid w:val="009204C2"/>
    <w:rsid w:val="00920B45"/>
    <w:rsid w:val="00922CC3"/>
    <w:rsid w:val="00923C20"/>
    <w:rsid w:val="0092475D"/>
    <w:rsid w:val="00924912"/>
    <w:rsid w:val="00924E8F"/>
    <w:rsid w:val="00925EF3"/>
    <w:rsid w:val="009260B1"/>
    <w:rsid w:val="0093049B"/>
    <w:rsid w:val="009307B3"/>
    <w:rsid w:val="00931260"/>
    <w:rsid w:val="00931E7A"/>
    <w:rsid w:val="00931FAF"/>
    <w:rsid w:val="00932741"/>
    <w:rsid w:val="00933F92"/>
    <w:rsid w:val="00934FE5"/>
    <w:rsid w:val="00935454"/>
    <w:rsid w:val="009370E4"/>
    <w:rsid w:val="00937F76"/>
    <w:rsid w:val="00942368"/>
    <w:rsid w:val="00943427"/>
    <w:rsid w:val="00943EAD"/>
    <w:rsid w:val="00944426"/>
    <w:rsid w:val="00944769"/>
    <w:rsid w:val="00944EE1"/>
    <w:rsid w:val="0094553B"/>
    <w:rsid w:val="009479D1"/>
    <w:rsid w:val="00947E9D"/>
    <w:rsid w:val="009511D7"/>
    <w:rsid w:val="009522A2"/>
    <w:rsid w:val="00953FED"/>
    <w:rsid w:val="009549B8"/>
    <w:rsid w:val="0095597C"/>
    <w:rsid w:val="009571E2"/>
    <w:rsid w:val="009579EE"/>
    <w:rsid w:val="009616C8"/>
    <w:rsid w:val="00962FEB"/>
    <w:rsid w:val="00965041"/>
    <w:rsid w:val="00967AD6"/>
    <w:rsid w:val="00967C31"/>
    <w:rsid w:val="00970518"/>
    <w:rsid w:val="0097072F"/>
    <w:rsid w:val="00970AB6"/>
    <w:rsid w:val="00970F8B"/>
    <w:rsid w:val="009711A2"/>
    <w:rsid w:val="00971AE0"/>
    <w:rsid w:val="00975B46"/>
    <w:rsid w:val="00975E89"/>
    <w:rsid w:val="00977B82"/>
    <w:rsid w:val="00980001"/>
    <w:rsid w:val="00985107"/>
    <w:rsid w:val="0098714D"/>
    <w:rsid w:val="009907EE"/>
    <w:rsid w:val="00991354"/>
    <w:rsid w:val="009936F4"/>
    <w:rsid w:val="00994CEE"/>
    <w:rsid w:val="00994E24"/>
    <w:rsid w:val="009956B9"/>
    <w:rsid w:val="00996524"/>
    <w:rsid w:val="009965A6"/>
    <w:rsid w:val="009A0180"/>
    <w:rsid w:val="009A1BB8"/>
    <w:rsid w:val="009A21D5"/>
    <w:rsid w:val="009A4A6F"/>
    <w:rsid w:val="009B047C"/>
    <w:rsid w:val="009B2192"/>
    <w:rsid w:val="009B25A9"/>
    <w:rsid w:val="009B2651"/>
    <w:rsid w:val="009B2B58"/>
    <w:rsid w:val="009B2C74"/>
    <w:rsid w:val="009B2F06"/>
    <w:rsid w:val="009B418B"/>
    <w:rsid w:val="009B4539"/>
    <w:rsid w:val="009B4884"/>
    <w:rsid w:val="009B6D0D"/>
    <w:rsid w:val="009B6D98"/>
    <w:rsid w:val="009B723D"/>
    <w:rsid w:val="009B7275"/>
    <w:rsid w:val="009B7DCA"/>
    <w:rsid w:val="009C0B38"/>
    <w:rsid w:val="009C164C"/>
    <w:rsid w:val="009C17E3"/>
    <w:rsid w:val="009C189B"/>
    <w:rsid w:val="009C4599"/>
    <w:rsid w:val="009C5C39"/>
    <w:rsid w:val="009C683B"/>
    <w:rsid w:val="009C6929"/>
    <w:rsid w:val="009C7218"/>
    <w:rsid w:val="009D0178"/>
    <w:rsid w:val="009D06CB"/>
    <w:rsid w:val="009D1140"/>
    <w:rsid w:val="009D36C9"/>
    <w:rsid w:val="009D4033"/>
    <w:rsid w:val="009D438E"/>
    <w:rsid w:val="009D482A"/>
    <w:rsid w:val="009E0693"/>
    <w:rsid w:val="009E0B6A"/>
    <w:rsid w:val="009E1843"/>
    <w:rsid w:val="009E3412"/>
    <w:rsid w:val="009E343A"/>
    <w:rsid w:val="009E466A"/>
    <w:rsid w:val="009E51E7"/>
    <w:rsid w:val="009E76B3"/>
    <w:rsid w:val="009E77A2"/>
    <w:rsid w:val="009F343F"/>
    <w:rsid w:val="009F514E"/>
    <w:rsid w:val="009F5A19"/>
    <w:rsid w:val="009F5CBB"/>
    <w:rsid w:val="009F6319"/>
    <w:rsid w:val="009F763A"/>
    <w:rsid w:val="00A0071E"/>
    <w:rsid w:val="00A0211F"/>
    <w:rsid w:val="00A026EC"/>
    <w:rsid w:val="00A0425C"/>
    <w:rsid w:val="00A061F4"/>
    <w:rsid w:val="00A06559"/>
    <w:rsid w:val="00A068E9"/>
    <w:rsid w:val="00A07AD0"/>
    <w:rsid w:val="00A10CCC"/>
    <w:rsid w:val="00A10F78"/>
    <w:rsid w:val="00A13860"/>
    <w:rsid w:val="00A143E7"/>
    <w:rsid w:val="00A16013"/>
    <w:rsid w:val="00A16A63"/>
    <w:rsid w:val="00A20FFE"/>
    <w:rsid w:val="00A21AC7"/>
    <w:rsid w:val="00A22454"/>
    <w:rsid w:val="00A2320C"/>
    <w:rsid w:val="00A25CD4"/>
    <w:rsid w:val="00A27769"/>
    <w:rsid w:val="00A35177"/>
    <w:rsid w:val="00A3570C"/>
    <w:rsid w:val="00A363F5"/>
    <w:rsid w:val="00A372E5"/>
    <w:rsid w:val="00A40100"/>
    <w:rsid w:val="00A4047A"/>
    <w:rsid w:val="00A4319E"/>
    <w:rsid w:val="00A4482D"/>
    <w:rsid w:val="00A4581F"/>
    <w:rsid w:val="00A45C84"/>
    <w:rsid w:val="00A47958"/>
    <w:rsid w:val="00A5112B"/>
    <w:rsid w:val="00A52AE3"/>
    <w:rsid w:val="00A53831"/>
    <w:rsid w:val="00A53CBA"/>
    <w:rsid w:val="00A55B93"/>
    <w:rsid w:val="00A56037"/>
    <w:rsid w:val="00A57FC9"/>
    <w:rsid w:val="00A60627"/>
    <w:rsid w:val="00A607FB"/>
    <w:rsid w:val="00A60D29"/>
    <w:rsid w:val="00A62189"/>
    <w:rsid w:val="00A62C8C"/>
    <w:rsid w:val="00A64D73"/>
    <w:rsid w:val="00A70586"/>
    <w:rsid w:val="00A70A78"/>
    <w:rsid w:val="00A71099"/>
    <w:rsid w:val="00A7164E"/>
    <w:rsid w:val="00A71D8F"/>
    <w:rsid w:val="00A7489E"/>
    <w:rsid w:val="00A752DC"/>
    <w:rsid w:val="00A7531C"/>
    <w:rsid w:val="00A75DA4"/>
    <w:rsid w:val="00A7611D"/>
    <w:rsid w:val="00A76605"/>
    <w:rsid w:val="00A77615"/>
    <w:rsid w:val="00A8022E"/>
    <w:rsid w:val="00A810F5"/>
    <w:rsid w:val="00A84F1B"/>
    <w:rsid w:val="00A8585B"/>
    <w:rsid w:val="00A86E14"/>
    <w:rsid w:val="00A86E61"/>
    <w:rsid w:val="00A87953"/>
    <w:rsid w:val="00A87E4A"/>
    <w:rsid w:val="00A933F1"/>
    <w:rsid w:val="00A94C93"/>
    <w:rsid w:val="00A94D6D"/>
    <w:rsid w:val="00A959CC"/>
    <w:rsid w:val="00A964C1"/>
    <w:rsid w:val="00A9715F"/>
    <w:rsid w:val="00AA0125"/>
    <w:rsid w:val="00AA01BD"/>
    <w:rsid w:val="00AA12D9"/>
    <w:rsid w:val="00AA1F6C"/>
    <w:rsid w:val="00AA24FD"/>
    <w:rsid w:val="00AA37B1"/>
    <w:rsid w:val="00AA3EA3"/>
    <w:rsid w:val="00AA44ED"/>
    <w:rsid w:val="00AA56DC"/>
    <w:rsid w:val="00AA5B4E"/>
    <w:rsid w:val="00AA692A"/>
    <w:rsid w:val="00AA6A8E"/>
    <w:rsid w:val="00AA7623"/>
    <w:rsid w:val="00AA77F8"/>
    <w:rsid w:val="00AB0650"/>
    <w:rsid w:val="00AB0FA3"/>
    <w:rsid w:val="00AB2FD3"/>
    <w:rsid w:val="00AB34FD"/>
    <w:rsid w:val="00AB479F"/>
    <w:rsid w:val="00AC0693"/>
    <w:rsid w:val="00AC24F8"/>
    <w:rsid w:val="00AC3AD6"/>
    <w:rsid w:val="00AC4A23"/>
    <w:rsid w:val="00AC50A1"/>
    <w:rsid w:val="00AC58C7"/>
    <w:rsid w:val="00AC7231"/>
    <w:rsid w:val="00AC7FCE"/>
    <w:rsid w:val="00AD56F2"/>
    <w:rsid w:val="00AD5DC6"/>
    <w:rsid w:val="00AD6340"/>
    <w:rsid w:val="00AD63DF"/>
    <w:rsid w:val="00AD65F1"/>
    <w:rsid w:val="00AD68F0"/>
    <w:rsid w:val="00AD76EC"/>
    <w:rsid w:val="00AE02D2"/>
    <w:rsid w:val="00AE0866"/>
    <w:rsid w:val="00AE1089"/>
    <w:rsid w:val="00AF0244"/>
    <w:rsid w:val="00AF11AB"/>
    <w:rsid w:val="00AF201F"/>
    <w:rsid w:val="00AF21B0"/>
    <w:rsid w:val="00AF3264"/>
    <w:rsid w:val="00AF3279"/>
    <w:rsid w:val="00AF3C8B"/>
    <w:rsid w:val="00AF3CDD"/>
    <w:rsid w:val="00AF5D7E"/>
    <w:rsid w:val="00B00332"/>
    <w:rsid w:val="00B0036B"/>
    <w:rsid w:val="00B010F9"/>
    <w:rsid w:val="00B0162B"/>
    <w:rsid w:val="00B022AB"/>
    <w:rsid w:val="00B0241E"/>
    <w:rsid w:val="00B030C5"/>
    <w:rsid w:val="00B05221"/>
    <w:rsid w:val="00B06DC1"/>
    <w:rsid w:val="00B10B1A"/>
    <w:rsid w:val="00B11025"/>
    <w:rsid w:val="00B1124A"/>
    <w:rsid w:val="00B12C6C"/>
    <w:rsid w:val="00B12ED4"/>
    <w:rsid w:val="00B132A5"/>
    <w:rsid w:val="00B1396F"/>
    <w:rsid w:val="00B14C71"/>
    <w:rsid w:val="00B1581F"/>
    <w:rsid w:val="00B20144"/>
    <w:rsid w:val="00B215E8"/>
    <w:rsid w:val="00B21CF0"/>
    <w:rsid w:val="00B22BC9"/>
    <w:rsid w:val="00B23D7C"/>
    <w:rsid w:val="00B2546A"/>
    <w:rsid w:val="00B25568"/>
    <w:rsid w:val="00B36707"/>
    <w:rsid w:val="00B36918"/>
    <w:rsid w:val="00B374F4"/>
    <w:rsid w:val="00B37D84"/>
    <w:rsid w:val="00B37DA6"/>
    <w:rsid w:val="00B37F3F"/>
    <w:rsid w:val="00B4049B"/>
    <w:rsid w:val="00B40E4B"/>
    <w:rsid w:val="00B4109C"/>
    <w:rsid w:val="00B41C70"/>
    <w:rsid w:val="00B43422"/>
    <w:rsid w:val="00B43DE7"/>
    <w:rsid w:val="00B44A5C"/>
    <w:rsid w:val="00B44D77"/>
    <w:rsid w:val="00B4512D"/>
    <w:rsid w:val="00B46648"/>
    <w:rsid w:val="00B46987"/>
    <w:rsid w:val="00B46C7A"/>
    <w:rsid w:val="00B50619"/>
    <w:rsid w:val="00B51AED"/>
    <w:rsid w:val="00B54E6E"/>
    <w:rsid w:val="00B55CD3"/>
    <w:rsid w:val="00B567EB"/>
    <w:rsid w:val="00B57987"/>
    <w:rsid w:val="00B607B2"/>
    <w:rsid w:val="00B610DB"/>
    <w:rsid w:val="00B65213"/>
    <w:rsid w:val="00B669AF"/>
    <w:rsid w:val="00B673A4"/>
    <w:rsid w:val="00B67654"/>
    <w:rsid w:val="00B67902"/>
    <w:rsid w:val="00B7178E"/>
    <w:rsid w:val="00B73051"/>
    <w:rsid w:val="00B7351F"/>
    <w:rsid w:val="00B73974"/>
    <w:rsid w:val="00B74422"/>
    <w:rsid w:val="00B7533A"/>
    <w:rsid w:val="00B7539C"/>
    <w:rsid w:val="00B7597A"/>
    <w:rsid w:val="00B807EF"/>
    <w:rsid w:val="00B80AE1"/>
    <w:rsid w:val="00B813E9"/>
    <w:rsid w:val="00B81946"/>
    <w:rsid w:val="00B843DC"/>
    <w:rsid w:val="00B8459E"/>
    <w:rsid w:val="00B85439"/>
    <w:rsid w:val="00B85C31"/>
    <w:rsid w:val="00B85C9A"/>
    <w:rsid w:val="00B862B8"/>
    <w:rsid w:val="00B90361"/>
    <w:rsid w:val="00B90750"/>
    <w:rsid w:val="00B9303B"/>
    <w:rsid w:val="00BA04B0"/>
    <w:rsid w:val="00BA1027"/>
    <w:rsid w:val="00BA18BF"/>
    <w:rsid w:val="00BA28DA"/>
    <w:rsid w:val="00BA47D7"/>
    <w:rsid w:val="00BA60F4"/>
    <w:rsid w:val="00BA6120"/>
    <w:rsid w:val="00BA7876"/>
    <w:rsid w:val="00BA7CA3"/>
    <w:rsid w:val="00BB0F54"/>
    <w:rsid w:val="00BB1865"/>
    <w:rsid w:val="00BB3A23"/>
    <w:rsid w:val="00BB4B4C"/>
    <w:rsid w:val="00BB4B8F"/>
    <w:rsid w:val="00BB5F82"/>
    <w:rsid w:val="00BB6B36"/>
    <w:rsid w:val="00BC1B3B"/>
    <w:rsid w:val="00BC2561"/>
    <w:rsid w:val="00BC45FD"/>
    <w:rsid w:val="00BC63A8"/>
    <w:rsid w:val="00BD2983"/>
    <w:rsid w:val="00BD344B"/>
    <w:rsid w:val="00BD375D"/>
    <w:rsid w:val="00BD3AFB"/>
    <w:rsid w:val="00BD4B2B"/>
    <w:rsid w:val="00BD5154"/>
    <w:rsid w:val="00BD60CC"/>
    <w:rsid w:val="00BD698C"/>
    <w:rsid w:val="00BD6D2F"/>
    <w:rsid w:val="00BE019C"/>
    <w:rsid w:val="00BE0858"/>
    <w:rsid w:val="00BE20EF"/>
    <w:rsid w:val="00BE224B"/>
    <w:rsid w:val="00BE3CEA"/>
    <w:rsid w:val="00BF334B"/>
    <w:rsid w:val="00BF4E94"/>
    <w:rsid w:val="00BF73F5"/>
    <w:rsid w:val="00BF775B"/>
    <w:rsid w:val="00C06F90"/>
    <w:rsid w:val="00C1026A"/>
    <w:rsid w:val="00C1393D"/>
    <w:rsid w:val="00C148F9"/>
    <w:rsid w:val="00C1573D"/>
    <w:rsid w:val="00C16E36"/>
    <w:rsid w:val="00C17CF7"/>
    <w:rsid w:val="00C20E49"/>
    <w:rsid w:val="00C21166"/>
    <w:rsid w:val="00C21DD1"/>
    <w:rsid w:val="00C2283F"/>
    <w:rsid w:val="00C24ED7"/>
    <w:rsid w:val="00C25951"/>
    <w:rsid w:val="00C25D6E"/>
    <w:rsid w:val="00C26ACA"/>
    <w:rsid w:val="00C31966"/>
    <w:rsid w:val="00C34699"/>
    <w:rsid w:val="00C3488C"/>
    <w:rsid w:val="00C34AE6"/>
    <w:rsid w:val="00C35C40"/>
    <w:rsid w:val="00C36F20"/>
    <w:rsid w:val="00C40340"/>
    <w:rsid w:val="00C444C8"/>
    <w:rsid w:val="00C44AD1"/>
    <w:rsid w:val="00C44EC3"/>
    <w:rsid w:val="00C46411"/>
    <w:rsid w:val="00C4716D"/>
    <w:rsid w:val="00C50286"/>
    <w:rsid w:val="00C50A0A"/>
    <w:rsid w:val="00C50B78"/>
    <w:rsid w:val="00C538FD"/>
    <w:rsid w:val="00C547AD"/>
    <w:rsid w:val="00C55885"/>
    <w:rsid w:val="00C55908"/>
    <w:rsid w:val="00C567BE"/>
    <w:rsid w:val="00C5703C"/>
    <w:rsid w:val="00C60181"/>
    <w:rsid w:val="00C61D68"/>
    <w:rsid w:val="00C636B1"/>
    <w:rsid w:val="00C64C04"/>
    <w:rsid w:val="00C663B2"/>
    <w:rsid w:val="00C668B2"/>
    <w:rsid w:val="00C679A5"/>
    <w:rsid w:val="00C7026E"/>
    <w:rsid w:val="00C72AA3"/>
    <w:rsid w:val="00C72AB0"/>
    <w:rsid w:val="00C72ABE"/>
    <w:rsid w:val="00C72F04"/>
    <w:rsid w:val="00C74195"/>
    <w:rsid w:val="00C74D02"/>
    <w:rsid w:val="00C74F2D"/>
    <w:rsid w:val="00C7514E"/>
    <w:rsid w:val="00C7542B"/>
    <w:rsid w:val="00C75C22"/>
    <w:rsid w:val="00C75F14"/>
    <w:rsid w:val="00C76649"/>
    <w:rsid w:val="00C76AAE"/>
    <w:rsid w:val="00C77389"/>
    <w:rsid w:val="00C779D8"/>
    <w:rsid w:val="00C77ED1"/>
    <w:rsid w:val="00C80E95"/>
    <w:rsid w:val="00C81548"/>
    <w:rsid w:val="00C83E1C"/>
    <w:rsid w:val="00C85854"/>
    <w:rsid w:val="00C86AA6"/>
    <w:rsid w:val="00C86F6B"/>
    <w:rsid w:val="00C87059"/>
    <w:rsid w:val="00C90E02"/>
    <w:rsid w:val="00C91FBB"/>
    <w:rsid w:val="00C92D89"/>
    <w:rsid w:val="00C96569"/>
    <w:rsid w:val="00CA0B77"/>
    <w:rsid w:val="00CA2452"/>
    <w:rsid w:val="00CA4BC0"/>
    <w:rsid w:val="00CA5763"/>
    <w:rsid w:val="00CA6BD5"/>
    <w:rsid w:val="00CB13FC"/>
    <w:rsid w:val="00CB240F"/>
    <w:rsid w:val="00CB31FE"/>
    <w:rsid w:val="00CB356D"/>
    <w:rsid w:val="00CB44E9"/>
    <w:rsid w:val="00CB46F1"/>
    <w:rsid w:val="00CB4DE5"/>
    <w:rsid w:val="00CB5052"/>
    <w:rsid w:val="00CB5ACE"/>
    <w:rsid w:val="00CC29CF"/>
    <w:rsid w:val="00CC4304"/>
    <w:rsid w:val="00CC4D40"/>
    <w:rsid w:val="00CC5CE2"/>
    <w:rsid w:val="00CD18F7"/>
    <w:rsid w:val="00CD30BF"/>
    <w:rsid w:val="00CD5B7F"/>
    <w:rsid w:val="00CE2DAF"/>
    <w:rsid w:val="00CE38CB"/>
    <w:rsid w:val="00CE3B31"/>
    <w:rsid w:val="00CF14C7"/>
    <w:rsid w:val="00CF29F1"/>
    <w:rsid w:val="00CF3C1A"/>
    <w:rsid w:val="00CF468B"/>
    <w:rsid w:val="00CF46A6"/>
    <w:rsid w:val="00CF49FA"/>
    <w:rsid w:val="00CF5A1C"/>
    <w:rsid w:val="00CF6102"/>
    <w:rsid w:val="00CF65B6"/>
    <w:rsid w:val="00D0123D"/>
    <w:rsid w:val="00D01575"/>
    <w:rsid w:val="00D02E49"/>
    <w:rsid w:val="00D04048"/>
    <w:rsid w:val="00D04263"/>
    <w:rsid w:val="00D0499C"/>
    <w:rsid w:val="00D052CF"/>
    <w:rsid w:val="00D07335"/>
    <w:rsid w:val="00D07927"/>
    <w:rsid w:val="00D1312F"/>
    <w:rsid w:val="00D13345"/>
    <w:rsid w:val="00D142D4"/>
    <w:rsid w:val="00D15A1F"/>
    <w:rsid w:val="00D17B23"/>
    <w:rsid w:val="00D2183A"/>
    <w:rsid w:val="00D249DA"/>
    <w:rsid w:val="00D25FEE"/>
    <w:rsid w:val="00D268F3"/>
    <w:rsid w:val="00D2754B"/>
    <w:rsid w:val="00D31909"/>
    <w:rsid w:val="00D34981"/>
    <w:rsid w:val="00D35FDF"/>
    <w:rsid w:val="00D377A2"/>
    <w:rsid w:val="00D41751"/>
    <w:rsid w:val="00D41EA0"/>
    <w:rsid w:val="00D43F36"/>
    <w:rsid w:val="00D4470D"/>
    <w:rsid w:val="00D469FE"/>
    <w:rsid w:val="00D5053F"/>
    <w:rsid w:val="00D50717"/>
    <w:rsid w:val="00D5087D"/>
    <w:rsid w:val="00D511DE"/>
    <w:rsid w:val="00D539B4"/>
    <w:rsid w:val="00D54255"/>
    <w:rsid w:val="00D57508"/>
    <w:rsid w:val="00D60C72"/>
    <w:rsid w:val="00D635CC"/>
    <w:rsid w:val="00D643D6"/>
    <w:rsid w:val="00D6463D"/>
    <w:rsid w:val="00D66C1E"/>
    <w:rsid w:val="00D678F1"/>
    <w:rsid w:val="00D67A99"/>
    <w:rsid w:val="00D7085F"/>
    <w:rsid w:val="00D726BA"/>
    <w:rsid w:val="00D7721E"/>
    <w:rsid w:val="00D778CE"/>
    <w:rsid w:val="00D77EE4"/>
    <w:rsid w:val="00D80A14"/>
    <w:rsid w:val="00D82426"/>
    <w:rsid w:val="00D84120"/>
    <w:rsid w:val="00D85053"/>
    <w:rsid w:val="00D85314"/>
    <w:rsid w:val="00D853CD"/>
    <w:rsid w:val="00D86DAC"/>
    <w:rsid w:val="00D874F0"/>
    <w:rsid w:val="00D90226"/>
    <w:rsid w:val="00D90D49"/>
    <w:rsid w:val="00D91CB6"/>
    <w:rsid w:val="00D94156"/>
    <w:rsid w:val="00D94799"/>
    <w:rsid w:val="00D955BC"/>
    <w:rsid w:val="00D95D62"/>
    <w:rsid w:val="00D97F21"/>
    <w:rsid w:val="00DA178F"/>
    <w:rsid w:val="00DA28EE"/>
    <w:rsid w:val="00DA4AD0"/>
    <w:rsid w:val="00DA54CA"/>
    <w:rsid w:val="00DA7492"/>
    <w:rsid w:val="00DB03F1"/>
    <w:rsid w:val="00DB0911"/>
    <w:rsid w:val="00DB39E1"/>
    <w:rsid w:val="00DB3EC7"/>
    <w:rsid w:val="00DB6BC2"/>
    <w:rsid w:val="00DC077D"/>
    <w:rsid w:val="00DC29B9"/>
    <w:rsid w:val="00DC3303"/>
    <w:rsid w:val="00DC68D1"/>
    <w:rsid w:val="00DC7A27"/>
    <w:rsid w:val="00DD1312"/>
    <w:rsid w:val="00DD2A0E"/>
    <w:rsid w:val="00DD58E6"/>
    <w:rsid w:val="00DD5B4B"/>
    <w:rsid w:val="00DD5CB1"/>
    <w:rsid w:val="00DD70D5"/>
    <w:rsid w:val="00DE03D5"/>
    <w:rsid w:val="00DE0BF1"/>
    <w:rsid w:val="00DE11A6"/>
    <w:rsid w:val="00DE1E6A"/>
    <w:rsid w:val="00DE2B2C"/>
    <w:rsid w:val="00DE45C9"/>
    <w:rsid w:val="00DE66FA"/>
    <w:rsid w:val="00DE6BBC"/>
    <w:rsid w:val="00DE740F"/>
    <w:rsid w:val="00DE7669"/>
    <w:rsid w:val="00DF0BA9"/>
    <w:rsid w:val="00DF0C48"/>
    <w:rsid w:val="00DF22BF"/>
    <w:rsid w:val="00DF22EF"/>
    <w:rsid w:val="00DF51D9"/>
    <w:rsid w:val="00DF5235"/>
    <w:rsid w:val="00DF652E"/>
    <w:rsid w:val="00DF6DCB"/>
    <w:rsid w:val="00DF6DF1"/>
    <w:rsid w:val="00E012C3"/>
    <w:rsid w:val="00E01F11"/>
    <w:rsid w:val="00E04106"/>
    <w:rsid w:val="00E046A4"/>
    <w:rsid w:val="00E046F2"/>
    <w:rsid w:val="00E0594C"/>
    <w:rsid w:val="00E120FB"/>
    <w:rsid w:val="00E146A7"/>
    <w:rsid w:val="00E16AD7"/>
    <w:rsid w:val="00E173BC"/>
    <w:rsid w:val="00E21579"/>
    <w:rsid w:val="00E22B15"/>
    <w:rsid w:val="00E2412D"/>
    <w:rsid w:val="00E24C12"/>
    <w:rsid w:val="00E24E2A"/>
    <w:rsid w:val="00E259FB"/>
    <w:rsid w:val="00E26016"/>
    <w:rsid w:val="00E2729E"/>
    <w:rsid w:val="00E30532"/>
    <w:rsid w:val="00E30C17"/>
    <w:rsid w:val="00E33B14"/>
    <w:rsid w:val="00E34C76"/>
    <w:rsid w:val="00E40DC9"/>
    <w:rsid w:val="00E40F71"/>
    <w:rsid w:val="00E4264E"/>
    <w:rsid w:val="00E42A5F"/>
    <w:rsid w:val="00E45141"/>
    <w:rsid w:val="00E45272"/>
    <w:rsid w:val="00E45A7E"/>
    <w:rsid w:val="00E47ACB"/>
    <w:rsid w:val="00E47E5B"/>
    <w:rsid w:val="00E50131"/>
    <w:rsid w:val="00E5081A"/>
    <w:rsid w:val="00E51F20"/>
    <w:rsid w:val="00E52264"/>
    <w:rsid w:val="00E52EE7"/>
    <w:rsid w:val="00E5464E"/>
    <w:rsid w:val="00E5482C"/>
    <w:rsid w:val="00E549D3"/>
    <w:rsid w:val="00E551EB"/>
    <w:rsid w:val="00E55AB6"/>
    <w:rsid w:val="00E61514"/>
    <w:rsid w:val="00E62954"/>
    <w:rsid w:val="00E634F0"/>
    <w:rsid w:val="00E649FA"/>
    <w:rsid w:val="00E65647"/>
    <w:rsid w:val="00E66C32"/>
    <w:rsid w:val="00E66F60"/>
    <w:rsid w:val="00E710B9"/>
    <w:rsid w:val="00E719AE"/>
    <w:rsid w:val="00E7444C"/>
    <w:rsid w:val="00E74996"/>
    <w:rsid w:val="00E75AC1"/>
    <w:rsid w:val="00E75B37"/>
    <w:rsid w:val="00E760D8"/>
    <w:rsid w:val="00E8240A"/>
    <w:rsid w:val="00E82ED3"/>
    <w:rsid w:val="00E836AB"/>
    <w:rsid w:val="00E84541"/>
    <w:rsid w:val="00E84EA8"/>
    <w:rsid w:val="00E93884"/>
    <w:rsid w:val="00E9458F"/>
    <w:rsid w:val="00E9462F"/>
    <w:rsid w:val="00E94A61"/>
    <w:rsid w:val="00E971B5"/>
    <w:rsid w:val="00E97B4B"/>
    <w:rsid w:val="00EA16F9"/>
    <w:rsid w:val="00EA1C96"/>
    <w:rsid w:val="00EB6003"/>
    <w:rsid w:val="00EB7D32"/>
    <w:rsid w:val="00EC0FBC"/>
    <w:rsid w:val="00EC2699"/>
    <w:rsid w:val="00EC2956"/>
    <w:rsid w:val="00EC2D0A"/>
    <w:rsid w:val="00EC2F56"/>
    <w:rsid w:val="00EC3719"/>
    <w:rsid w:val="00EC53A1"/>
    <w:rsid w:val="00EC5956"/>
    <w:rsid w:val="00EC7699"/>
    <w:rsid w:val="00EC7AE8"/>
    <w:rsid w:val="00ED2209"/>
    <w:rsid w:val="00ED2435"/>
    <w:rsid w:val="00ED31F0"/>
    <w:rsid w:val="00ED384A"/>
    <w:rsid w:val="00ED415F"/>
    <w:rsid w:val="00ED4544"/>
    <w:rsid w:val="00ED485A"/>
    <w:rsid w:val="00ED4C9D"/>
    <w:rsid w:val="00ED5212"/>
    <w:rsid w:val="00ED6BB6"/>
    <w:rsid w:val="00ED6EE6"/>
    <w:rsid w:val="00ED77E4"/>
    <w:rsid w:val="00EE160E"/>
    <w:rsid w:val="00EE26DB"/>
    <w:rsid w:val="00EE2B84"/>
    <w:rsid w:val="00EE2F33"/>
    <w:rsid w:val="00EE3B28"/>
    <w:rsid w:val="00EE4312"/>
    <w:rsid w:val="00EE52CA"/>
    <w:rsid w:val="00EE5BA2"/>
    <w:rsid w:val="00EE63B3"/>
    <w:rsid w:val="00EF0E78"/>
    <w:rsid w:val="00EF1845"/>
    <w:rsid w:val="00EF41AB"/>
    <w:rsid w:val="00EF4D65"/>
    <w:rsid w:val="00EF57CD"/>
    <w:rsid w:val="00EF78B6"/>
    <w:rsid w:val="00F00BB6"/>
    <w:rsid w:val="00F01266"/>
    <w:rsid w:val="00F01E08"/>
    <w:rsid w:val="00F02511"/>
    <w:rsid w:val="00F028A8"/>
    <w:rsid w:val="00F030A2"/>
    <w:rsid w:val="00F049D8"/>
    <w:rsid w:val="00F113B9"/>
    <w:rsid w:val="00F1491A"/>
    <w:rsid w:val="00F1574D"/>
    <w:rsid w:val="00F1644C"/>
    <w:rsid w:val="00F16DEB"/>
    <w:rsid w:val="00F170A2"/>
    <w:rsid w:val="00F2091A"/>
    <w:rsid w:val="00F23093"/>
    <w:rsid w:val="00F2352A"/>
    <w:rsid w:val="00F251E3"/>
    <w:rsid w:val="00F30A04"/>
    <w:rsid w:val="00F30AE1"/>
    <w:rsid w:val="00F31F78"/>
    <w:rsid w:val="00F338B3"/>
    <w:rsid w:val="00F33E1A"/>
    <w:rsid w:val="00F370A5"/>
    <w:rsid w:val="00F37A41"/>
    <w:rsid w:val="00F40EB0"/>
    <w:rsid w:val="00F428FA"/>
    <w:rsid w:val="00F42DE3"/>
    <w:rsid w:val="00F43057"/>
    <w:rsid w:val="00F4309E"/>
    <w:rsid w:val="00F4428D"/>
    <w:rsid w:val="00F4632B"/>
    <w:rsid w:val="00F46D88"/>
    <w:rsid w:val="00F474A3"/>
    <w:rsid w:val="00F47515"/>
    <w:rsid w:val="00F52C99"/>
    <w:rsid w:val="00F53652"/>
    <w:rsid w:val="00F536E6"/>
    <w:rsid w:val="00F54A63"/>
    <w:rsid w:val="00F55AA2"/>
    <w:rsid w:val="00F57390"/>
    <w:rsid w:val="00F57424"/>
    <w:rsid w:val="00F60749"/>
    <w:rsid w:val="00F60DC0"/>
    <w:rsid w:val="00F60EC9"/>
    <w:rsid w:val="00F61FA2"/>
    <w:rsid w:val="00F62982"/>
    <w:rsid w:val="00F62B6D"/>
    <w:rsid w:val="00F659F2"/>
    <w:rsid w:val="00F671FC"/>
    <w:rsid w:val="00F70E2A"/>
    <w:rsid w:val="00F7174C"/>
    <w:rsid w:val="00F71F7F"/>
    <w:rsid w:val="00F723BF"/>
    <w:rsid w:val="00F744DF"/>
    <w:rsid w:val="00F77208"/>
    <w:rsid w:val="00F80E93"/>
    <w:rsid w:val="00F81030"/>
    <w:rsid w:val="00F831C4"/>
    <w:rsid w:val="00F832E7"/>
    <w:rsid w:val="00F83832"/>
    <w:rsid w:val="00F84793"/>
    <w:rsid w:val="00F86DF2"/>
    <w:rsid w:val="00F87B57"/>
    <w:rsid w:val="00F91DC0"/>
    <w:rsid w:val="00F92927"/>
    <w:rsid w:val="00F93D87"/>
    <w:rsid w:val="00F978A6"/>
    <w:rsid w:val="00FA458B"/>
    <w:rsid w:val="00FA6977"/>
    <w:rsid w:val="00FB32B0"/>
    <w:rsid w:val="00FC0A9E"/>
    <w:rsid w:val="00FC1723"/>
    <w:rsid w:val="00FC21AC"/>
    <w:rsid w:val="00FC447C"/>
    <w:rsid w:val="00FC4594"/>
    <w:rsid w:val="00FC4639"/>
    <w:rsid w:val="00FC5108"/>
    <w:rsid w:val="00FC603F"/>
    <w:rsid w:val="00FC67BA"/>
    <w:rsid w:val="00FC77EF"/>
    <w:rsid w:val="00FD1DF2"/>
    <w:rsid w:val="00FD3207"/>
    <w:rsid w:val="00FD4F13"/>
    <w:rsid w:val="00FD5F1E"/>
    <w:rsid w:val="00FD6178"/>
    <w:rsid w:val="00FD6BA6"/>
    <w:rsid w:val="00FD735A"/>
    <w:rsid w:val="00FE0984"/>
    <w:rsid w:val="00FE4CF1"/>
    <w:rsid w:val="00FE7F7F"/>
    <w:rsid w:val="00FF0E53"/>
    <w:rsid w:val="00FF203B"/>
    <w:rsid w:val="00FF3070"/>
    <w:rsid w:val="00FF5D5F"/>
    <w:rsid w:val="00FF6311"/>
    <w:rsid w:val="00FF67F3"/>
    <w:rsid w:val="00FF752F"/>
    <w:rsid w:val="00FF7A12"/>
    <w:rsid w:val="01120E73"/>
    <w:rsid w:val="01F36663"/>
    <w:rsid w:val="13D07A01"/>
    <w:rsid w:val="153F5343"/>
    <w:rsid w:val="18765029"/>
    <w:rsid w:val="1E72071D"/>
    <w:rsid w:val="207A1038"/>
    <w:rsid w:val="21EA0638"/>
    <w:rsid w:val="2D616060"/>
    <w:rsid w:val="377673D0"/>
    <w:rsid w:val="37A4750F"/>
    <w:rsid w:val="399F4C3B"/>
    <w:rsid w:val="3A505578"/>
    <w:rsid w:val="3F4215F5"/>
    <w:rsid w:val="46E277AC"/>
    <w:rsid w:val="47E3045B"/>
    <w:rsid w:val="4AB91498"/>
    <w:rsid w:val="56F32836"/>
    <w:rsid w:val="599264CB"/>
    <w:rsid w:val="5E846E82"/>
    <w:rsid w:val="61D432BE"/>
    <w:rsid w:val="61DE0D70"/>
    <w:rsid w:val="69A7436F"/>
    <w:rsid w:val="6B1873F7"/>
    <w:rsid w:val="6F8F6D35"/>
    <w:rsid w:val="73DA08A0"/>
    <w:rsid w:val="79A80AF1"/>
    <w:rsid w:val="7A136CBF"/>
    <w:rsid w:val="7A5B2E43"/>
    <w:rsid w:val="7EF54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qFormat="1"/>
    <w:lsdException w:name="footer" w:semiHidden="0" w:uiPriority="99" w:unhideWhenUsed="0" w:qFormat="1"/>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qFormat="1"/>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iPriority="1"/>
    <w:lsdException w:name="Body Text" w:semiHidden="0" w:unhideWhenUsed="0" w:qFormat="1"/>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qFormat="1"/>
    <w:lsdException w:name="Body Text Indent 3" w:semiHidden="0" w:unhideWhenUsed="0"/>
    <w:lsdException w:name="Block Text" w:semiHidden="0" w:unhideWhenUsed="0"/>
    <w:lsdException w:name="Hyperlink" w:semiHidden="0" w:unhideWhenUsed="0" w:qFormat="1"/>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qFormat="1"/>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semiHidden="0"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方正仿宋简体"/>
      <w:kern w:val="2"/>
      <w:sz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styleId="a5">
    <w:name w:val="Strong"/>
    <w:qFormat/>
    <w:rPr>
      <w:b/>
      <w:bCs/>
    </w:rPr>
  </w:style>
  <w:style w:type="character" w:customStyle="1" w:styleId="Char">
    <w:name w:val="纯文本 Char"/>
    <w:link w:val="a6"/>
    <w:qFormat/>
    <w:rPr>
      <w:rFonts w:ascii="宋体" w:hAnsi="Courier New"/>
      <w:kern w:val="2"/>
      <w:sz w:val="21"/>
    </w:rPr>
  </w:style>
  <w:style w:type="character" w:customStyle="1" w:styleId="vnews">
    <w:name w:val="vnews"/>
    <w:basedOn w:val="a0"/>
  </w:style>
  <w:style w:type="character" w:customStyle="1" w:styleId="Char0">
    <w:name w:val="正文文本 Char"/>
    <w:link w:val="a7"/>
    <w:qFormat/>
    <w:rPr>
      <w:rFonts w:eastAsia="方正仿宋简体"/>
      <w:kern w:val="2"/>
      <w:sz w:val="32"/>
    </w:rPr>
  </w:style>
  <w:style w:type="character" w:customStyle="1" w:styleId="Char1">
    <w:name w:val="批注框文本 Char"/>
    <w:link w:val="a8"/>
    <w:qFormat/>
    <w:rPr>
      <w:rFonts w:eastAsia="方正仿宋简体"/>
      <w:kern w:val="2"/>
      <w:sz w:val="18"/>
      <w:szCs w:val="18"/>
    </w:rPr>
  </w:style>
  <w:style w:type="character" w:customStyle="1" w:styleId="Char2">
    <w:name w:val="页脚 Char"/>
    <w:link w:val="a9"/>
    <w:uiPriority w:val="99"/>
    <w:rPr>
      <w:rFonts w:eastAsia="方正仿宋简体"/>
      <w:kern w:val="2"/>
      <w:sz w:val="18"/>
      <w:szCs w:val="18"/>
    </w:rPr>
  </w:style>
  <w:style w:type="paragraph" w:styleId="aa">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Body Text Indent"/>
    <w:basedOn w:val="a"/>
    <w:pPr>
      <w:ind w:firstLineChars="200" w:firstLine="624"/>
    </w:pPr>
    <w:rPr>
      <w:rFonts w:ascii="方正仿宋简体"/>
      <w:spacing w:val="30"/>
      <w:w w:val="80"/>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8">
    <w:name w:val="Balloon Text"/>
    <w:basedOn w:val="a"/>
    <w:link w:val="Char1"/>
    <w:qFormat/>
    <w:rPr>
      <w:sz w:val="18"/>
      <w:szCs w:val="18"/>
    </w:rPr>
  </w:style>
  <w:style w:type="paragraph" w:styleId="2">
    <w:name w:val="Body Text Indent 2"/>
    <w:basedOn w:val="a"/>
    <w:qFormat/>
    <w:pPr>
      <w:ind w:firstLineChars="200" w:firstLine="632"/>
    </w:pPr>
  </w:style>
  <w:style w:type="paragraph" w:styleId="a7">
    <w:name w:val="Body Text"/>
    <w:basedOn w:val="a"/>
    <w:link w:val="Char0"/>
    <w:qFormat/>
    <w:pPr>
      <w:spacing w:after="120"/>
    </w:pPr>
  </w:style>
  <w:style w:type="paragraph" w:styleId="ad">
    <w:name w:val="Date"/>
    <w:basedOn w:val="a"/>
    <w:next w:val="a"/>
    <w:qFormat/>
    <w:rPr>
      <w:rFonts w:ascii="方正仿宋简体" w:hAnsi="Courier New"/>
    </w:rPr>
  </w:style>
  <w:style w:type="paragraph" w:styleId="a6">
    <w:name w:val="Plain Text"/>
    <w:basedOn w:val="a"/>
    <w:link w:val="Char"/>
    <w:qFormat/>
    <w:rPr>
      <w:rFonts w:ascii="宋体" w:eastAsia="宋体" w:hAnsi="Courier New"/>
      <w:sz w:val="21"/>
    </w:rPr>
  </w:style>
  <w:style w:type="paragraph" w:customStyle="1" w:styleId="CharCharCharCharCharCharCharCharCharChar">
    <w:name w:val="Char Char Char Char Char Char Char Char Char Char"/>
    <w:basedOn w:val="a"/>
    <w:qFormat/>
    <w:rPr>
      <w:rFonts w:ascii="Tahoma" w:eastAsia="宋体" w:hAnsi="Tahoma"/>
      <w:sz w:val="24"/>
    </w:rPr>
  </w:style>
  <w:style w:type="paragraph" w:customStyle="1" w:styleId="Char3">
    <w:name w:val="Char"/>
    <w:basedOn w:val="a"/>
    <w:qFormat/>
    <w:rPr>
      <w:rFonts w:ascii="仿宋_GB2312" w:eastAsia="仿宋_GB2312"/>
      <w:szCs w:val="32"/>
    </w:rPr>
  </w:style>
  <w:style w:type="paragraph" w:customStyle="1" w:styleId="1">
    <w:name w:val="列出段落1"/>
    <w:basedOn w:val="a"/>
    <w:uiPriority w:val="34"/>
    <w:qFormat/>
    <w:pPr>
      <w:ind w:firstLineChars="200" w:firstLine="420"/>
    </w:pPr>
  </w:style>
  <w:style w:type="paragraph" w:customStyle="1" w:styleId="ParaCharCharCharCharCharCharChar">
    <w:name w:val="默认段落字体 Para Char Char Char Char Char Char Char"/>
    <w:basedOn w:val="a"/>
    <w:qFormat/>
    <w:rPr>
      <w:rFonts w:ascii="Tahoma" w:eastAsia="宋体" w:hAnsi="Tahoma"/>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uiPriority w:val="99"/>
    <w:unhideWhenUsed/>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324C9-7938-4554-9DA9-E7677416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Template>
  <TotalTime>3</TotalTime>
  <Pages>1</Pages>
  <Words>77</Words>
  <Characters>439</Characters>
  <Application>Microsoft Office Word</Application>
  <DocSecurity>0</DocSecurity>
  <Lines>3</Lines>
  <Paragraphs>1</Paragraphs>
  <ScaleCrop>false</ScaleCrop>
  <Company>xian</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Lenovo User</dc:creator>
  <cp:lastModifiedBy>PC</cp:lastModifiedBy>
  <cp:revision>3</cp:revision>
  <cp:lastPrinted>2018-01-19T07:52:00Z</cp:lastPrinted>
  <dcterms:created xsi:type="dcterms:W3CDTF">2018-01-30T06:39:00Z</dcterms:created>
  <dcterms:modified xsi:type="dcterms:W3CDTF">2018-01-30T06:40:00Z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