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D" w:rsidRDefault="00E40A9A">
      <w:pPr>
        <w:widowControl/>
        <w:shd w:val="clear" w:color="auto" w:fill="FFFFFF"/>
        <w:rPr>
          <w:rFonts w:ascii="黑体" w:eastAsia="黑体" w:hAnsi="黑体" w:cs="宋体"/>
          <w:color w:val="000000" w:themeColor="text1"/>
          <w:kern w:val="0"/>
          <w:sz w:val="28"/>
          <w:szCs w:val="4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44"/>
        </w:rPr>
        <w:t>附件4</w:t>
      </w:r>
    </w:p>
    <w:p w:rsidR="00B9605D" w:rsidRDefault="00B9605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B9605D" w:rsidRDefault="00E40A9A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楷体" w:cs="宋体"/>
          <w:color w:val="000000" w:themeColor="text1"/>
          <w:kern w:val="0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专项治理行动重大问题（案件）统计表</w:t>
      </w:r>
    </w:p>
    <w:p w:rsidR="00B9605D" w:rsidRDefault="00B9605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24"/>
        </w:rPr>
      </w:pPr>
    </w:p>
    <w:p w:rsidR="00B9605D" w:rsidRDefault="00E40A9A">
      <w:pPr>
        <w:widowControl/>
        <w:shd w:val="clear" w:color="auto" w:fill="FFFFFF"/>
        <w:rPr>
          <w:rFonts w:ascii="仿宋" w:hAnsi="仿宋" w:cs="宋体"/>
          <w:color w:val="000000" w:themeColor="text1"/>
          <w:kern w:val="0"/>
          <w:sz w:val="24"/>
        </w:rPr>
      </w:pPr>
      <w:r>
        <w:rPr>
          <w:rFonts w:ascii="仿宋" w:hAnsi="仿宋" w:cs="宋体" w:hint="eastAsia"/>
          <w:color w:val="000000" w:themeColor="text1"/>
          <w:kern w:val="0"/>
          <w:sz w:val="24"/>
        </w:rPr>
        <w:t>填报单位（盖章）：</w:t>
      </w:r>
    </w:p>
    <w:tbl>
      <w:tblPr>
        <w:tblStyle w:val="a8"/>
        <w:tblW w:w="9039" w:type="dxa"/>
        <w:tblLayout w:type="fixed"/>
        <w:tblLook w:val="04A0"/>
      </w:tblPr>
      <w:tblGrid>
        <w:gridCol w:w="2660"/>
        <w:gridCol w:w="1812"/>
        <w:gridCol w:w="2237"/>
        <w:gridCol w:w="2330"/>
      </w:tblGrid>
      <w:tr w:rsidR="00B9605D">
        <w:trPr>
          <w:trHeight w:val="1284"/>
        </w:trPr>
        <w:tc>
          <w:tcPr>
            <w:tcW w:w="2660" w:type="dxa"/>
            <w:vAlign w:val="center"/>
          </w:tcPr>
          <w:p w:rsidR="00B9605D" w:rsidRDefault="00E40A9A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重大问题（案件）名称</w:t>
            </w:r>
          </w:p>
        </w:tc>
        <w:tc>
          <w:tcPr>
            <w:tcW w:w="6379" w:type="dxa"/>
            <w:gridSpan w:val="3"/>
          </w:tcPr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</w:tr>
      <w:tr w:rsidR="00B9605D">
        <w:trPr>
          <w:trHeight w:val="7199"/>
        </w:trPr>
        <w:tc>
          <w:tcPr>
            <w:tcW w:w="9039" w:type="dxa"/>
            <w:gridSpan w:val="4"/>
          </w:tcPr>
          <w:p w:rsidR="00B9605D" w:rsidRDefault="00E40A9A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重大问题（案件）简述：包括时间、地点、主要问题和违法事实，产生的严重后果，拟（已）采取何种处理措施等：</w:t>
            </w: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  <w:p w:rsidR="00B9605D" w:rsidRDefault="00B9605D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</w:tr>
      <w:tr w:rsidR="00B9605D">
        <w:trPr>
          <w:trHeight w:val="886"/>
        </w:trPr>
        <w:tc>
          <w:tcPr>
            <w:tcW w:w="2660" w:type="dxa"/>
            <w:vAlign w:val="center"/>
          </w:tcPr>
          <w:p w:rsidR="00B9605D" w:rsidRDefault="00E40A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4"/>
              </w:rPr>
              <w:t>是否移送公安机关</w:t>
            </w:r>
          </w:p>
          <w:p w:rsidR="00B9605D" w:rsidRDefault="00E40A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4"/>
              </w:rPr>
              <w:t>（移送日期）</w:t>
            </w:r>
          </w:p>
        </w:tc>
        <w:tc>
          <w:tcPr>
            <w:tcW w:w="1812" w:type="dxa"/>
            <w:vAlign w:val="center"/>
          </w:tcPr>
          <w:p w:rsidR="00B9605D" w:rsidRDefault="00B9605D">
            <w:pPr>
              <w:widowControl/>
              <w:spacing w:line="400" w:lineRule="exact"/>
              <w:jc w:val="left"/>
              <w:rPr>
                <w:rFonts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B9605D" w:rsidRDefault="00E40A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4"/>
              </w:rPr>
              <w:t>公安机关是否受理</w:t>
            </w:r>
          </w:p>
        </w:tc>
        <w:tc>
          <w:tcPr>
            <w:tcW w:w="2330" w:type="dxa"/>
          </w:tcPr>
          <w:p w:rsidR="00B9605D" w:rsidRDefault="00B9605D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B9605D" w:rsidRPr="007624E0" w:rsidRDefault="00E40A9A" w:rsidP="007624E0">
      <w:pPr>
        <w:widowControl/>
        <w:shd w:val="clear" w:color="auto" w:fill="FFFFFF"/>
        <w:spacing w:line="480" w:lineRule="auto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负责人：　　　　　　　 填报人　　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　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　　　　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填报日期： 年 月 日</w:t>
      </w:r>
    </w:p>
    <w:sectPr w:rsidR="00B9605D" w:rsidRPr="007624E0" w:rsidSect="00B9605D">
      <w:footerReference w:type="even" r:id="rId8"/>
      <w:footerReference w:type="default" r:id="rId9"/>
      <w:pgSz w:w="11906" w:h="16838"/>
      <w:pgMar w:top="1701" w:right="1588" w:bottom="1701" w:left="1588" w:header="851" w:footer="794" w:gutter="0"/>
      <w:pgNumType w:fmt="numberInDash"/>
      <w:cols w:space="425"/>
      <w:docGrid w:type="linesAndChars" w:linePitch="584" w:charSpace="-38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56" w:rsidRDefault="00357056" w:rsidP="00B9605D">
      <w:r>
        <w:separator/>
      </w:r>
    </w:p>
  </w:endnote>
  <w:endnote w:type="continuationSeparator" w:id="0">
    <w:p w:rsidR="00357056" w:rsidRDefault="00357056" w:rsidP="00B9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725879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9605D" w:rsidRDefault="00F07C2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E40A9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40A9A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E40A9A"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9605D" w:rsidRDefault="00B9605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5D" w:rsidRDefault="00F07C25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F07C2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32pt;margin-top:-.75pt;width:2in;height:2in;z-index:251659264;mso-wrap-style:none;mso-position-horizontal:out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BrIQKNUAAAAHAQAADwAAAAAA&#10;AAABACAAAAAiAAAAZHJzL2Rvd25yZXYueG1sUEsBAhQAFAAAAAgAh07iQJw3J9bBAgAA1gUAAA4A&#10;AAAAAAAAAQAgAAAAJAEAAGRycy9lMm9Eb2MueG1sUEsFBgAAAAAGAAYAWQEAAFcGAAAAAA==&#10;" filled="f" stroked="f" strokeweight=".5pt">
          <v:textbox style="mso-fit-shape-to-text:t" inset="0,0,0,0">
            <w:txbxContent>
              <w:sdt>
                <w:sdtPr>
                  <w:id w:val="-152306958"/>
                </w:sdtPr>
                <w:sdtEndPr>
                  <w:rPr>
                    <w:rFonts w:asciiTheme="majorEastAsia" w:eastAsiaTheme="majorEastAsia" w:hAnsiTheme="majorEastAsia"/>
                    <w:sz w:val="28"/>
                    <w:szCs w:val="28"/>
                  </w:rPr>
                </w:sdtEndPr>
                <w:sdtContent>
                  <w:p w:rsidR="00B9605D" w:rsidRDefault="00F07C25">
                    <w:pPr>
                      <w:pStyle w:val="a3"/>
                      <w:jc w:val="right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="00E40A9A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A30BDF" w:rsidRPr="00A30BDF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A30BDF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B9605D" w:rsidRDefault="00B9605D">
                <w:pPr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B9605D" w:rsidRDefault="00B960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56" w:rsidRDefault="00357056" w:rsidP="00B9605D">
      <w:r>
        <w:separator/>
      </w:r>
    </w:p>
  </w:footnote>
  <w:footnote w:type="continuationSeparator" w:id="0">
    <w:p w:rsidR="00357056" w:rsidRDefault="00357056" w:rsidP="00B9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F8292F"/>
    <w:rsid w:val="000B2F57"/>
    <w:rsid w:val="000E01A6"/>
    <w:rsid w:val="00261358"/>
    <w:rsid w:val="002C12EC"/>
    <w:rsid w:val="002D2DC3"/>
    <w:rsid w:val="002D498F"/>
    <w:rsid w:val="00357056"/>
    <w:rsid w:val="003B1072"/>
    <w:rsid w:val="003E4F39"/>
    <w:rsid w:val="003E6460"/>
    <w:rsid w:val="004F2E25"/>
    <w:rsid w:val="006420FA"/>
    <w:rsid w:val="0070375A"/>
    <w:rsid w:val="007624E0"/>
    <w:rsid w:val="007E5CE4"/>
    <w:rsid w:val="00842877"/>
    <w:rsid w:val="00A30BDF"/>
    <w:rsid w:val="00A63317"/>
    <w:rsid w:val="00B9605D"/>
    <w:rsid w:val="00DA6F49"/>
    <w:rsid w:val="00E03242"/>
    <w:rsid w:val="00E40A9A"/>
    <w:rsid w:val="00EA51BB"/>
    <w:rsid w:val="00F07C25"/>
    <w:rsid w:val="00F37FDD"/>
    <w:rsid w:val="00F64A5F"/>
    <w:rsid w:val="00FB173C"/>
    <w:rsid w:val="00FC7DD8"/>
    <w:rsid w:val="02B006A7"/>
    <w:rsid w:val="16AC1AD2"/>
    <w:rsid w:val="3A1D1C82"/>
    <w:rsid w:val="3B036DAD"/>
    <w:rsid w:val="3D7D192C"/>
    <w:rsid w:val="4BF8292F"/>
    <w:rsid w:val="6D535020"/>
    <w:rsid w:val="79CD1945"/>
    <w:rsid w:val="7D63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960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96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960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9605D"/>
    <w:rPr>
      <w:b/>
    </w:rPr>
  </w:style>
  <w:style w:type="character" w:styleId="a7">
    <w:name w:val="Hyperlink"/>
    <w:basedOn w:val="a0"/>
    <w:qFormat/>
    <w:rsid w:val="00B9605D"/>
    <w:rPr>
      <w:color w:val="0000FF"/>
      <w:u w:val="single"/>
    </w:rPr>
  </w:style>
  <w:style w:type="table" w:styleId="a8">
    <w:name w:val="Table Grid"/>
    <w:basedOn w:val="a1"/>
    <w:uiPriority w:val="59"/>
    <w:qFormat/>
    <w:rsid w:val="00B9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7624E0"/>
    <w:rPr>
      <w:sz w:val="18"/>
      <w:szCs w:val="18"/>
    </w:rPr>
  </w:style>
  <w:style w:type="character" w:customStyle="1" w:styleId="Char">
    <w:name w:val="批注框文本 Char"/>
    <w:basedOn w:val="a0"/>
    <w:link w:val="a9"/>
    <w:rsid w:val="0076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E106F-EBA5-4A06-87FB-EFC21830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2018-07-23T01:01:00Z</cp:lastPrinted>
  <dcterms:created xsi:type="dcterms:W3CDTF">2018-07-31T08:32:00Z</dcterms:created>
  <dcterms:modified xsi:type="dcterms:W3CDTF">2018-07-31T08:33:00Z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